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F6F20" w14:textId="77777777" w:rsidR="0062626B" w:rsidRPr="008D6F1A" w:rsidRDefault="006A288F" w:rsidP="007E6128">
      <w:pPr>
        <w:pStyle w:val="3Policytitle"/>
      </w:pPr>
      <w:r>
        <w:t>C</w:t>
      </w:r>
      <w:r w:rsidR="004D44E3" w:rsidRPr="008D6F1A">
        <w:t>OVID-19</w:t>
      </w:r>
      <w:r w:rsidRPr="008D6F1A">
        <w:t>: outbreak management plan</w:t>
      </w:r>
    </w:p>
    <w:p w14:paraId="71C70FD7" w14:textId="77777777" w:rsidR="0062626B" w:rsidRPr="008D6F1A" w:rsidRDefault="00C3767D" w:rsidP="0062626B">
      <w:pPr>
        <w:pStyle w:val="6Abstract"/>
      </w:pPr>
      <w:r w:rsidRPr="008D6F1A">
        <w:t>LLT – Queen Elizabeth School and Queen Elizabeth Studio School</w:t>
      </w:r>
    </w:p>
    <w:p w14:paraId="7CB796A0" w14:textId="77777777" w:rsidR="0062626B" w:rsidRPr="008D6F1A" w:rsidRDefault="0062626B" w:rsidP="00DC4C0F">
      <w:pPr>
        <w:pStyle w:val="1bodycopy10pt"/>
      </w:pPr>
    </w:p>
    <w:p w14:paraId="2A1A6B24" w14:textId="77777777" w:rsidR="00DC4C0F" w:rsidRPr="008D6F1A" w:rsidRDefault="00DC4C0F" w:rsidP="00DC4C0F">
      <w:pPr>
        <w:pStyle w:val="1bodycopy10pt"/>
      </w:pPr>
    </w:p>
    <w:p w14:paraId="528D1706" w14:textId="77777777" w:rsidR="00DC4C0F" w:rsidRPr="008D6F1A" w:rsidRDefault="00DC4C0F" w:rsidP="00DC4C0F">
      <w:pPr>
        <w:pStyle w:val="1bodycopy10pt"/>
      </w:pPr>
    </w:p>
    <w:p w14:paraId="09B91DF2" w14:textId="77777777" w:rsidR="0062626B" w:rsidRPr="008D6F1A" w:rsidRDefault="0062626B" w:rsidP="0062626B">
      <w:pPr>
        <w:rPr>
          <w:b/>
        </w:rPr>
      </w:pPr>
    </w:p>
    <w:tbl>
      <w:tblPr>
        <w:tblW w:w="9720" w:type="dxa"/>
        <w:tblInd w:w="108" w:type="dxa"/>
        <w:tblBorders>
          <w:insideH w:val="single" w:sz="18" w:space="0" w:color="FFFFFF"/>
        </w:tblBorders>
        <w:shd w:val="clear" w:color="auto" w:fill="D8DFD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6"/>
        <w:gridCol w:w="3268"/>
        <w:gridCol w:w="3866"/>
      </w:tblGrid>
      <w:tr w:rsidR="008D6F1A" w:rsidRPr="008D6F1A" w14:paraId="67F3302B" w14:textId="77777777" w:rsidTr="00CC563E">
        <w:tc>
          <w:tcPr>
            <w:tcW w:w="2586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1DBE7B72" w14:textId="77777777" w:rsidR="0062626B" w:rsidRPr="008D6F1A" w:rsidRDefault="0062626B" w:rsidP="0062626B">
            <w:pPr>
              <w:pStyle w:val="1bodycopy10pt"/>
              <w:rPr>
                <w:b/>
              </w:rPr>
            </w:pPr>
            <w:r w:rsidRPr="008D6F1A">
              <w:rPr>
                <w:b/>
              </w:rPr>
              <w:t>Approved by:</w:t>
            </w:r>
          </w:p>
        </w:tc>
        <w:tc>
          <w:tcPr>
            <w:tcW w:w="3268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2F929689" w14:textId="77777777" w:rsidR="0062626B" w:rsidRPr="008D6F1A" w:rsidRDefault="00C3767D" w:rsidP="0062626B">
            <w:pPr>
              <w:pStyle w:val="1bodycopy11pt"/>
            </w:pPr>
            <w:r w:rsidRPr="008D6F1A">
              <w:t>Fenner Pearson</w:t>
            </w:r>
          </w:p>
        </w:tc>
        <w:tc>
          <w:tcPr>
            <w:tcW w:w="3866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25A5E29C" w14:textId="77777777" w:rsidR="0062626B" w:rsidRPr="008D6F1A" w:rsidRDefault="0062626B" w:rsidP="00C3767D">
            <w:pPr>
              <w:pStyle w:val="1bodycopy11pt"/>
            </w:pPr>
            <w:r w:rsidRPr="008D6F1A">
              <w:rPr>
                <w:b/>
              </w:rPr>
              <w:t>Date:</w:t>
            </w:r>
            <w:r w:rsidRPr="008D6F1A">
              <w:t xml:space="preserve">  </w:t>
            </w:r>
            <w:r w:rsidR="00C3767D" w:rsidRPr="008D6F1A">
              <w:t>27</w:t>
            </w:r>
            <w:r w:rsidR="00C3767D" w:rsidRPr="008D6F1A">
              <w:rPr>
                <w:vertAlign w:val="superscript"/>
              </w:rPr>
              <w:t>th</w:t>
            </w:r>
            <w:r w:rsidR="00C3767D" w:rsidRPr="008D6F1A">
              <w:t xml:space="preserve"> August 2021</w:t>
            </w:r>
          </w:p>
        </w:tc>
      </w:tr>
      <w:tr w:rsidR="0062626B" w:rsidRPr="008D6F1A" w14:paraId="045947D2" w14:textId="77777777" w:rsidTr="00CC563E">
        <w:tc>
          <w:tcPr>
            <w:tcW w:w="2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14:paraId="778BD5FB" w14:textId="77777777" w:rsidR="0062626B" w:rsidRPr="008D6F1A" w:rsidRDefault="0062626B" w:rsidP="0062626B">
            <w:pPr>
              <w:pStyle w:val="1bodycopy10pt"/>
              <w:rPr>
                <w:b/>
              </w:rPr>
            </w:pPr>
            <w:r w:rsidRPr="008D6F1A">
              <w:rPr>
                <w:b/>
              </w:rPr>
              <w:t>Last reviewed on: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14:paraId="4A9D01C2" w14:textId="77777777" w:rsidR="0062626B" w:rsidRPr="008D6F1A" w:rsidRDefault="00C3767D" w:rsidP="0062626B">
            <w:pPr>
              <w:pStyle w:val="1bodycopy11pt"/>
            </w:pPr>
            <w:r w:rsidRPr="008D6F1A">
              <w:t>27</w:t>
            </w:r>
            <w:r w:rsidRPr="008D6F1A">
              <w:rPr>
                <w:vertAlign w:val="superscript"/>
              </w:rPr>
              <w:t>th</w:t>
            </w:r>
            <w:r w:rsidRPr="008D6F1A">
              <w:t xml:space="preserve"> August 2021</w:t>
            </w:r>
          </w:p>
        </w:tc>
      </w:tr>
      <w:tr w:rsidR="008D6F1A" w:rsidRPr="008D6F1A" w14:paraId="24FFAE34" w14:textId="77777777" w:rsidTr="00CC563E">
        <w:tc>
          <w:tcPr>
            <w:tcW w:w="2586" w:type="dxa"/>
            <w:tcBorders>
              <w:top w:val="single" w:sz="18" w:space="0" w:color="FFFFFF"/>
              <w:bottom w:val="nil"/>
            </w:tcBorders>
            <w:shd w:val="clear" w:color="auto" w:fill="D8DFDE"/>
          </w:tcPr>
          <w:p w14:paraId="7024FCAE" w14:textId="77777777" w:rsidR="0062626B" w:rsidRPr="008D6F1A" w:rsidRDefault="0062626B" w:rsidP="0062626B">
            <w:pPr>
              <w:pStyle w:val="1bodycopy10pt"/>
              <w:rPr>
                <w:b/>
              </w:rPr>
            </w:pPr>
            <w:r w:rsidRPr="008D6F1A">
              <w:rPr>
                <w:b/>
              </w:rPr>
              <w:t>Next review due by: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nil"/>
            </w:tcBorders>
            <w:shd w:val="clear" w:color="auto" w:fill="D8DFDE"/>
          </w:tcPr>
          <w:p w14:paraId="55FEA4A8" w14:textId="77777777" w:rsidR="0062626B" w:rsidRPr="008D6F1A" w:rsidRDefault="008D6F1A" w:rsidP="00C3767D">
            <w:pPr>
              <w:pStyle w:val="1bodycopy11pt"/>
            </w:pPr>
            <w:r w:rsidRPr="008D6F1A">
              <w:t>In</w:t>
            </w:r>
            <w:r w:rsidR="00C3767D" w:rsidRPr="008D6F1A">
              <w:t xml:space="preserve"> light of future Government instruction</w:t>
            </w:r>
          </w:p>
        </w:tc>
      </w:tr>
    </w:tbl>
    <w:p w14:paraId="7FCACD50" w14:textId="77777777" w:rsidR="0002254B" w:rsidRPr="008D6F1A" w:rsidRDefault="0002254B" w:rsidP="00DC4C0F">
      <w:pPr>
        <w:pStyle w:val="1bodycopy10pt"/>
      </w:pPr>
    </w:p>
    <w:p w14:paraId="223380C2" w14:textId="77777777" w:rsidR="00375061" w:rsidRPr="008D6F1A" w:rsidRDefault="00375061">
      <w:r w:rsidRPr="008D6F1A">
        <w:br w:type="page"/>
      </w:r>
    </w:p>
    <w:p w14:paraId="2CDF4E59" w14:textId="77777777" w:rsidR="0072620F" w:rsidRPr="008D6F1A" w:rsidRDefault="0072620F" w:rsidP="0072620F">
      <w:pPr>
        <w:pStyle w:val="TOCHeading"/>
        <w:spacing w:before="0" w:after="120"/>
        <w:rPr>
          <w:rFonts w:ascii="Arial" w:hAnsi="Arial" w:cs="Arial"/>
          <w:b/>
          <w:color w:val="auto"/>
          <w:sz w:val="28"/>
          <w:szCs w:val="28"/>
        </w:rPr>
      </w:pPr>
      <w:r w:rsidRPr="008D6F1A">
        <w:rPr>
          <w:rFonts w:ascii="Arial" w:hAnsi="Arial" w:cs="Arial"/>
          <w:b/>
          <w:color w:val="auto"/>
          <w:sz w:val="28"/>
          <w:szCs w:val="28"/>
        </w:rPr>
        <w:t>Contents</w:t>
      </w:r>
    </w:p>
    <w:p w14:paraId="0DCD64D5" w14:textId="77777777" w:rsidR="009F0927" w:rsidRPr="008D6F1A" w:rsidRDefault="00E763E4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r w:rsidRPr="008D6F1A">
        <w:rPr>
          <w:rFonts w:cs="Arial"/>
          <w:bCs/>
          <w:noProof/>
          <w:szCs w:val="20"/>
        </w:rPr>
        <w:fldChar w:fldCharType="begin"/>
      </w:r>
      <w:r w:rsidRPr="008D6F1A">
        <w:rPr>
          <w:rFonts w:cs="Arial"/>
          <w:bCs/>
          <w:noProof/>
          <w:szCs w:val="20"/>
        </w:rPr>
        <w:instrText xml:space="preserve"> TOC \o "1-3" \h \z \u </w:instrText>
      </w:r>
      <w:r w:rsidRPr="008D6F1A">
        <w:rPr>
          <w:rFonts w:cs="Arial"/>
          <w:bCs/>
          <w:noProof/>
          <w:szCs w:val="20"/>
        </w:rPr>
        <w:fldChar w:fldCharType="separate"/>
      </w:r>
      <w:hyperlink w:anchor="_Toc80280449" w:history="1">
        <w:r w:rsidR="009F0927" w:rsidRPr="008D6F1A">
          <w:rPr>
            <w:rStyle w:val="Hyperlink"/>
            <w:noProof/>
            <w:color w:val="auto"/>
          </w:rPr>
          <w:t>1. Introduction</w:t>
        </w:r>
        <w:r w:rsidR="009F0927" w:rsidRPr="008D6F1A">
          <w:rPr>
            <w:noProof/>
            <w:webHidden/>
          </w:rPr>
          <w:tab/>
        </w:r>
        <w:r w:rsidR="009F0927" w:rsidRPr="008D6F1A">
          <w:rPr>
            <w:noProof/>
            <w:webHidden/>
          </w:rPr>
          <w:fldChar w:fldCharType="begin"/>
        </w:r>
        <w:r w:rsidR="009F0927" w:rsidRPr="008D6F1A">
          <w:rPr>
            <w:noProof/>
            <w:webHidden/>
          </w:rPr>
          <w:instrText xml:space="preserve"> PAGEREF _Toc80280449 \h </w:instrText>
        </w:r>
        <w:r w:rsidR="009F0927" w:rsidRPr="008D6F1A">
          <w:rPr>
            <w:noProof/>
            <w:webHidden/>
          </w:rPr>
        </w:r>
        <w:r w:rsidR="009F0927" w:rsidRPr="008D6F1A">
          <w:rPr>
            <w:noProof/>
            <w:webHidden/>
          </w:rPr>
          <w:fldChar w:fldCharType="separate"/>
        </w:r>
        <w:r w:rsidR="000F768D" w:rsidRPr="008D6F1A">
          <w:rPr>
            <w:noProof/>
            <w:webHidden/>
          </w:rPr>
          <w:t>2</w:t>
        </w:r>
        <w:r w:rsidR="009F0927" w:rsidRPr="008D6F1A">
          <w:rPr>
            <w:noProof/>
            <w:webHidden/>
          </w:rPr>
          <w:fldChar w:fldCharType="end"/>
        </w:r>
      </w:hyperlink>
    </w:p>
    <w:p w14:paraId="1BA1F135" w14:textId="77777777" w:rsidR="009F0927" w:rsidRPr="008D6F1A" w:rsidRDefault="009F0927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80280450" w:history="1">
        <w:r w:rsidRPr="008D6F1A">
          <w:rPr>
            <w:rStyle w:val="Hyperlink"/>
            <w:noProof/>
            <w:color w:val="auto"/>
          </w:rPr>
          <w:t>2. Seeking public health advice</w:t>
        </w:r>
        <w:r w:rsidRPr="008D6F1A">
          <w:rPr>
            <w:noProof/>
            <w:webHidden/>
          </w:rPr>
          <w:tab/>
        </w:r>
        <w:r w:rsidRPr="008D6F1A">
          <w:rPr>
            <w:noProof/>
            <w:webHidden/>
          </w:rPr>
          <w:fldChar w:fldCharType="begin"/>
        </w:r>
        <w:r w:rsidRPr="008D6F1A">
          <w:rPr>
            <w:noProof/>
            <w:webHidden/>
          </w:rPr>
          <w:instrText xml:space="preserve"> PAGEREF _Toc80280450 \h </w:instrText>
        </w:r>
        <w:r w:rsidRPr="008D6F1A">
          <w:rPr>
            <w:noProof/>
            <w:webHidden/>
          </w:rPr>
        </w:r>
        <w:r w:rsidRPr="008D6F1A">
          <w:rPr>
            <w:noProof/>
            <w:webHidden/>
          </w:rPr>
          <w:fldChar w:fldCharType="separate"/>
        </w:r>
        <w:r w:rsidR="000F768D" w:rsidRPr="008D6F1A">
          <w:rPr>
            <w:noProof/>
            <w:webHidden/>
          </w:rPr>
          <w:t>2</w:t>
        </w:r>
        <w:r w:rsidRPr="008D6F1A">
          <w:rPr>
            <w:noProof/>
            <w:webHidden/>
          </w:rPr>
          <w:fldChar w:fldCharType="end"/>
        </w:r>
      </w:hyperlink>
    </w:p>
    <w:p w14:paraId="2EAF5014" w14:textId="77777777" w:rsidR="009F0927" w:rsidRPr="008D6F1A" w:rsidRDefault="009F0927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80280451" w:history="1">
        <w:r w:rsidR="000F768D" w:rsidRPr="008D6F1A">
          <w:rPr>
            <w:rStyle w:val="Hyperlink"/>
            <w:noProof/>
            <w:color w:val="auto"/>
          </w:rPr>
          <w:t>3</w:t>
        </w:r>
        <w:r w:rsidRPr="008D6F1A">
          <w:rPr>
            <w:rStyle w:val="Hyperlink"/>
            <w:noProof/>
            <w:color w:val="auto"/>
          </w:rPr>
          <w:t>. Testing</w:t>
        </w:r>
        <w:r w:rsidRPr="008D6F1A">
          <w:rPr>
            <w:noProof/>
            <w:webHidden/>
          </w:rPr>
          <w:tab/>
        </w:r>
        <w:r w:rsidRPr="008D6F1A">
          <w:rPr>
            <w:noProof/>
            <w:webHidden/>
          </w:rPr>
          <w:fldChar w:fldCharType="begin"/>
        </w:r>
        <w:r w:rsidRPr="008D6F1A">
          <w:rPr>
            <w:noProof/>
            <w:webHidden/>
          </w:rPr>
          <w:instrText xml:space="preserve"> PAGEREF _Toc80280451 \h </w:instrText>
        </w:r>
        <w:r w:rsidRPr="008D6F1A">
          <w:rPr>
            <w:noProof/>
            <w:webHidden/>
          </w:rPr>
        </w:r>
        <w:r w:rsidRPr="008D6F1A">
          <w:rPr>
            <w:noProof/>
            <w:webHidden/>
          </w:rPr>
          <w:fldChar w:fldCharType="separate"/>
        </w:r>
        <w:r w:rsidR="000F768D" w:rsidRPr="008D6F1A">
          <w:rPr>
            <w:noProof/>
            <w:webHidden/>
          </w:rPr>
          <w:t>3</w:t>
        </w:r>
        <w:r w:rsidRPr="008D6F1A">
          <w:rPr>
            <w:noProof/>
            <w:webHidden/>
          </w:rPr>
          <w:fldChar w:fldCharType="end"/>
        </w:r>
      </w:hyperlink>
    </w:p>
    <w:p w14:paraId="169FD03B" w14:textId="77777777" w:rsidR="009F0927" w:rsidRPr="008D6F1A" w:rsidRDefault="009F0927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80280452" w:history="1">
        <w:r w:rsidR="000F768D" w:rsidRPr="008D6F1A">
          <w:rPr>
            <w:rStyle w:val="Hyperlink"/>
            <w:noProof/>
            <w:color w:val="auto"/>
          </w:rPr>
          <w:t>4</w:t>
        </w:r>
        <w:r w:rsidRPr="008D6F1A">
          <w:rPr>
            <w:rStyle w:val="Hyperlink"/>
            <w:noProof/>
            <w:color w:val="auto"/>
          </w:rPr>
          <w:t>. Face coverings</w:t>
        </w:r>
        <w:r w:rsidRPr="008D6F1A">
          <w:rPr>
            <w:noProof/>
            <w:webHidden/>
          </w:rPr>
          <w:tab/>
        </w:r>
        <w:r w:rsidRPr="008D6F1A">
          <w:rPr>
            <w:noProof/>
            <w:webHidden/>
          </w:rPr>
          <w:fldChar w:fldCharType="begin"/>
        </w:r>
        <w:r w:rsidRPr="008D6F1A">
          <w:rPr>
            <w:noProof/>
            <w:webHidden/>
          </w:rPr>
          <w:instrText xml:space="preserve"> PAGEREF _Toc80280452 \h </w:instrText>
        </w:r>
        <w:r w:rsidRPr="008D6F1A">
          <w:rPr>
            <w:noProof/>
            <w:webHidden/>
          </w:rPr>
        </w:r>
        <w:r w:rsidRPr="008D6F1A">
          <w:rPr>
            <w:noProof/>
            <w:webHidden/>
          </w:rPr>
          <w:fldChar w:fldCharType="separate"/>
        </w:r>
        <w:r w:rsidR="000F768D" w:rsidRPr="008D6F1A">
          <w:rPr>
            <w:noProof/>
            <w:webHidden/>
          </w:rPr>
          <w:t>3</w:t>
        </w:r>
        <w:r w:rsidRPr="008D6F1A">
          <w:rPr>
            <w:noProof/>
            <w:webHidden/>
          </w:rPr>
          <w:fldChar w:fldCharType="end"/>
        </w:r>
      </w:hyperlink>
    </w:p>
    <w:p w14:paraId="0C042D6C" w14:textId="77777777" w:rsidR="009F0927" w:rsidRPr="008D6F1A" w:rsidRDefault="009F0927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80280453" w:history="1">
        <w:r w:rsidR="000F768D" w:rsidRPr="008D6F1A">
          <w:rPr>
            <w:rStyle w:val="Hyperlink"/>
            <w:noProof/>
            <w:color w:val="auto"/>
          </w:rPr>
          <w:t>5</w:t>
        </w:r>
        <w:r w:rsidRPr="008D6F1A">
          <w:rPr>
            <w:rStyle w:val="Hyperlink"/>
            <w:noProof/>
            <w:color w:val="auto"/>
          </w:rPr>
          <w:t>. Shielding</w:t>
        </w:r>
        <w:r w:rsidRPr="008D6F1A">
          <w:rPr>
            <w:noProof/>
            <w:webHidden/>
          </w:rPr>
          <w:tab/>
        </w:r>
        <w:r w:rsidRPr="008D6F1A">
          <w:rPr>
            <w:noProof/>
            <w:webHidden/>
          </w:rPr>
          <w:fldChar w:fldCharType="begin"/>
        </w:r>
        <w:r w:rsidRPr="008D6F1A">
          <w:rPr>
            <w:noProof/>
            <w:webHidden/>
          </w:rPr>
          <w:instrText xml:space="preserve"> PAGEREF _Toc80280453 \h </w:instrText>
        </w:r>
        <w:r w:rsidRPr="008D6F1A">
          <w:rPr>
            <w:noProof/>
            <w:webHidden/>
          </w:rPr>
        </w:r>
        <w:r w:rsidRPr="008D6F1A">
          <w:rPr>
            <w:noProof/>
            <w:webHidden/>
          </w:rPr>
          <w:fldChar w:fldCharType="separate"/>
        </w:r>
        <w:r w:rsidR="000F768D" w:rsidRPr="008D6F1A">
          <w:rPr>
            <w:noProof/>
            <w:webHidden/>
          </w:rPr>
          <w:t>3</w:t>
        </w:r>
        <w:r w:rsidRPr="008D6F1A">
          <w:rPr>
            <w:noProof/>
            <w:webHidden/>
          </w:rPr>
          <w:fldChar w:fldCharType="end"/>
        </w:r>
      </w:hyperlink>
    </w:p>
    <w:p w14:paraId="174F2E60" w14:textId="77777777" w:rsidR="009F0927" w:rsidRPr="008D6F1A" w:rsidRDefault="009F0927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80280454" w:history="1">
        <w:r w:rsidR="000F768D" w:rsidRPr="008D6F1A">
          <w:rPr>
            <w:rStyle w:val="Hyperlink"/>
            <w:noProof/>
            <w:color w:val="auto"/>
          </w:rPr>
          <w:t>6</w:t>
        </w:r>
        <w:r w:rsidRPr="008D6F1A">
          <w:rPr>
            <w:rStyle w:val="Hyperlink"/>
            <w:noProof/>
            <w:color w:val="auto"/>
          </w:rPr>
          <w:t>. Other measures</w:t>
        </w:r>
        <w:r w:rsidRPr="008D6F1A">
          <w:rPr>
            <w:noProof/>
            <w:webHidden/>
          </w:rPr>
          <w:tab/>
        </w:r>
        <w:r w:rsidRPr="008D6F1A">
          <w:rPr>
            <w:noProof/>
            <w:webHidden/>
          </w:rPr>
          <w:fldChar w:fldCharType="begin"/>
        </w:r>
        <w:r w:rsidRPr="008D6F1A">
          <w:rPr>
            <w:noProof/>
            <w:webHidden/>
          </w:rPr>
          <w:instrText xml:space="preserve"> PAGEREF _Toc80280454 \h </w:instrText>
        </w:r>
        <w:r w:rsidRPr="008D6F1A">
          <w:rPr>
            <w:noProof/>
            <w:webHidden/>
          </w:rPr>
        </w:r>
        <w:r w:rsidRPr="008D6F1A">
          <w:rPr>
            <w:noProof/>
            <w:webHidden/>
          </w:rPr>
          <w:fldChar w:fldCharType="separate"/>
        </w:r>
        <w:r w:rsidR="000F768D" w:rsidRPr="008D6F1A">
          <w:rPr>
            <w:noProof/>
            <w:webHidden/>
          </w:rPr>
          <w:t>3</w:t>
        </w:r>
        <w:r w:rsidRPr="008D6F1A">
          <w:rPr>
            <w:noProof/>
            <w:webHidden/>
          </w:rPr>
          <w:fldChar w:fldCharType="end"/>
        </w:r>
      </w:hyperlink>
    </w:p>
    <w:p w14:paraId="53B2DDCF" w14:textId="77777777" w:rsidR="009F0927" w:rsidRPr="008D6F1A" w:rsidRDefault="009F0927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80280455" w:history="1">
        <w:r w:rsidR="000F768D" w:rsidRPr="008D6F1A">
          <w:rPr>
            <w:rStyle w:val="Hyperlink"/>
            <w:noProof/>
            <w:color w:val="auto"/>
          </w:rPr>
          <w:t>7</w:t>
        </w:r>
        <w:r w:rsidRPr="008D6F1A">
          <w:rPr>
            <w:rStyle w:val="Hyperlink"/>
            <w:noProof/>
            <w:color w:val="auto"/>
          </w:rPr>
          <w:t>. Attendance restrictions</w:t>
        </w:r>
        <w:r w:rsidRPr="008D6F1A">
          <w:rPr>
            <w:noProof/>
            <w:webHidden/>
          </w:rPr>
          <w:tab/>
        </w:r>
        <w:r w:rsidRPr="008D6F1A">
          <w:rPr>
            <w:noProof/>
            <w:webHidden/>
          </w:rPr>
          <w:fldChar w:fldCharType="begin"/>
        </w:r>
        <w:r w:rsidRPr="008D6F1A">
          <w:rPr>
            <w:noProof/>
            <w:webHidden/>
          </w:rPr>
          <w:instrText xml:space="preserve"> PAGEREF _Toc80280455 \h </w:instrText>
        </w:r>
        <w:r w:rsidRPr="008D6F1A">
          <w:rPr>
            <w:noProof/>
            <w:webHidden/>
          </w:rPr>
        </w:r>
        <w:r w:rsidRPr="008D6F1A">
          <w:rPr>
            <w:noProof/>
            <w:webHidden/>
          </w:rPr>
          <w:fldChar w:fldCharType="separate"/>
        </w:r>
        <w:r w:rsidR="000F768D" w:rsidRPr="008D6F1A">
          <w:rPr>
            <w:noProof/>
            <w:webHidden/>
          </w:rPr>
          <w:t>3</w:t>
        </w:r>
        <w:r w:rsidRPr="008D6F1A">
          <w:rPr>
            <w:noProof/>
            <w:webHidden/>
          </w:rPr>
          <w:fldChar w:fldCharType="end"/>
        </w:r>
      </w:hyperlink>
    </w:p>
    <w:p w14:paraId="0FF42C3D" w14:textId="77777777" w:rsidR="009122BB" w:rsidRPr="008D6F1A" w:rsidRDefault="00E763E4" w:rsidP="00DC4C0F">
      <w:pPr>
        <w:pStyle w:val="1bodycopy10pt"/>
        <w:rPr>
          <w:noProof/>
        </w:rPr>
      </w:pPr>
      <w:r w:rsidRPr="008D6F1A">
        <w:rPr>
          <w:rFonts w:cs="Arial"/>
          <w:noProof/>
          <w:szCs w:val="20"/>
        </w:rPr>
        <w:fldChar w:fldCharType="end"/>
      </w:r>
    </w:p>
    <w:p w14:paraId="2551D210" w14:textId="10F4F420" w:rsidR="0072620F" w:rsidRPr="008D6F1A" w:rsidRDefault="00952BBD" w:rsidP="00DC4C0F">
      <w:pPr>
        <w:pStyle w:val="1bodycopy10pt"/>
        <w:rPr>
          <w:rFonts w:cs="Arial"/>
          <w:noProof/>
          <w:szCs w:val="20"/>
        </w:rPr>
      </w:pPr>
      <w:r w:rsidRPr="008D6F1A"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3A80E4F0" wp14:editId="1A718B2D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158865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2263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82CEF" id="Straight Connector 5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0" to="48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" strokecolor="#12263f" strokeweight="1pt">
                <v:stroke joinstyle="miter"/>
                <o:lock v:ext="edit" shapetype="f"/>
              </v:line>
            </w:pict>
          </mc:Fallback>
        </mc:AlternateContent>
      </w:r>
    </w:p>
    <w:p w14:paraId="4EF4889A" w14:textId="77777777" w:rsidR="00A466EE" w:rsidRPr="008D6F1A" w:rsidRDefault="00740AC8" w:rsidP="004D6470">
      <w:pPr>
        <w:pStyle w:val="Heading1"/>
        <w:rPr>
          <w:color w:val="auto"/>
        </w:rPr>
      </w:pPr>
      <w:bookmarkStart w:id="0" w:name="_Toc80280449"/>
      <w:r w:rsidRPr="008D6F1A">
        <w:rPr>
          <w:color w:val="auto"/>
        </w:rPr>
        <w:t xml:space="preserve">1. </w:t>
      </w:r>
      <w:r w:rsidR="004D6470" w:rsidRPr="008D6F1A">
        <w:rPr>
          <w:color w:val="auto"/>
        </w:rPr>
        <w:t>Introduction</w:t>
      </w:r>
      <w:bookmarkEnd w:id="0"/>
    </w:p>
    <w:p w14:paraId="16295F27" w14:textId="77777777" w:rsidR="009A267F" w:rsidRPr="008D6F1A" w:rsidRDefault="004D6470" w:rsidP="009A267F">
      <w:pPr>
        <w:pStyle w:val="1bodycopy10pt"/>
      </w:pPr>
      <w:r w:rsidRPr="008D6F1A">
        <w:t xml:space="preserve">This plan is based on the </w:t>
      </w:r>
      <w:hyperlink r:id="rId8" w:history="1">
        <w:r w:rsidRPr="008D6F1A">
          <w:rPr>
            <w:rStyle w:val="Hyperlink"/>
            <w:color w:val="auto"/>
          </w:rPr>
          <w:t>contingency framework for managing local o</w:t>
        </w:r>
        <w:r w:rsidRPr="008D6F1A">
          <w:rPr>
            <w:rStyle w:val="Hyperlink"/>
            <w:color w:val="auto"/>
          </w:rPr>
          <w:t>u</w:t>
        </w:r>
        <w:r w:rsidRPr="008D6F1A">
          <w:rPr>
            <w:rStyle w:val="Hyperlink"/>
            <w:color w:val="auto"/>
          </w:rPr>
          <w:t>tbreaks</w:t>
        </w:r>
      </w:hyperlink>
      <w:r w:rsidRPr="008D6F1A">
        <w:t xml:space="preserve"> of COVID-19</w:t>
      </w:r>
      <w:r w:rsidR="001166E0" w:rsidRPr="008D6F1A">
        <w:t xml:space="preserve"> and the </w:t>
      </w:r>
      <w:hyperlink r:id="rId9" w:history="1">
        <w:r w:rsidR="001166E0" w:rsidRPr="008D6F1A">
          <w:rPr>
            <w:rStyle w:val="Hyperlink"/>
            <w:color w:val="auto"/>
          </w:rPr>
          <w:t>schools operational guidance</w:t>
        </w:r>
      </w:hyperlink>
      <w:r w:rsidRPr="008D6F1A">
        <w:t xml:space="preserve">, </w:t>
      </w:r>
      <w:r w:rsidR="005512B9" w:rsidRPr="008D6F1A">
        <w:t xml:space="preserve">published </w:t>
      </w:r>
      <w:r w:rsidRPr="008D6F1A">
        <w:t>by the Department for Education (DfE).</w:t>
      </w:r>
      <w:r w:rsidR="00E221BF" w:rsidRPr="008D6F1A">
        <w:t xml:space="preserve"> </w:t>
      </w:r>
    </w:p>
    <w:p w14:paraId="4C342186" w14:textId="77777777" w:rsidR="001E0FE3" w:rsidRPr="008D6F1A" w:rsidRDefault="004D6470" w:rsidP="004D6470">
      <w:pPr>
        <w:pStyle w:val="1bodycopy10pt"/>
        <w:rPr>
          <w:lang w:val="en-GB"/>
        </w:rPr>
      </w:pPr>
      <w:r w:rsidRPr="008D6F1A">
        <w:rPr>
          <w:lang w:val="en-GB"/>
        </w:rPr>
        <w:t xml:space="preserve">We will </w:t>
      </w:r>
      <w:r w:rsidR="00226B8F" w:rsidRPr="008D6F1A">
        <w:rPr>
          <w:lang w:val="en-GB"/>
        </w:rPr>
        <w:t xml:space="preserve">only implement </w:t>
      </w:r>
      <w:r w:rsidR="005512B9" w:rsidRPr="008D6F1A">
        <w:rPr>
          <w:lang w:val="en-GB"/>
        </w:rPr>
        <w:t>some</w:t>
      </w:r>
      <w:r w:rsidR="004D44E3" w:rsidRPr="008D6F1A">
        <w:rPr>
          <w:lang w:val="en-GB"/>
        </w:rPr>
        <w:t>,</w:t>
      </w:r>
      <w:r w:rsidR="00226B8F" w:rsidRPr="008D6F1A">
        <w:rPr>
          <w:lang w:val="en-GB"/>
        </w:rPr>
        <w:t xml:space="preserve"> or all</w:t>
      </w:r>
      <w:r w:rsidR="004D44E3" w:rsidRPr="008D6F1A">
        <w:rPr>
          <w:lang w:val="en-GB"/>
        </w:rPr>
        <w:t>,</w:t>
      </w:r>
      <w:r w:rsidR="00226B8F" w:rsidRPr="008D6F1A">
        <w:rPr>
          <w:lang w:val="en-GB"/>
        </w:rPr>
        <w:t xml:space="preserve"> of the</w:t>
      </w:r>
      <w:r w:rsidR="001E0FE3" w:rsidRPr="008D6F1A">
        <w:rPr>
          <w:lang w:val="en-GB"/>
        </w:rPr>
        <w:t xml:space="preserve"> measures in this plan in response to recommendations provided by </w:t>
      </w:r>
      <w:r w:rsidR="004D44E3" w:rsidRPr="008D6F1A">
        <w:rPr>
          <w:lang w:val="en-GB"/>
        </w:rPr>
        <w:t>our</w:t>
      </w:r>
      <w:r w:rsidR="001E0FE3" w:rsidRPr="008D6F1A">
        <w:rPr>
          <w:lang w:val="en-GB"/>
        </w:rPr>
        <w:t xml:space="preserve"> local authority</w:t>
      </w:r>
      <w:r w:rsidR="005D05D8" w:rsidRPr="008D6F1A">
        <w:rPr>
          <w:lang w:val="en-GB"/>
        </w:rPr>
        <w:t xml:space="preserve"> (LA)</w:t>
      </w:r>
      <w:r w:rsidR="001E0FE3" w:rsidRPr="008D6F1A">
        <w:rPr>
          <w:lang w:val="en-GB"/>
        </w:rPr>
        <w:t>, director</w:t>
      </w:r>
      <w:r w:rsidR="00EA43E6" w:rsidRPr="008D6F1A">
        <w:rPr>
          <w:lang w:val="en-GB"/>
        </w:rPr>
        <w:t>s</w:t>
      </w:r>
      <w:r w:rsidR="001E0FE3" w:rsidRPr="008D6F1A">
        <w:rPr>
          <w:lang w:val="en-GB"/>
        </w:rPr>
        <w:t xml:space="preserve"> of public health (DsPH), </w:t>
      </w:r>
      <w:r w:rsidR="005D05D8" w:rsidRPr="008D6F1A">
        <w:rPr>
          <w:lang w:val="en-GB"/>
        </w:rPr>
        <w:t>Public Health England (</w:t>
      </w:r>
      <w:r w:rsidR="001E0FE3" w:rsidRPr="008D6F1A">
        <w:rPr>
          <w:lang w:val="en-GB"/>
        </w:rPr>
        <w:t>PHE</w:t>
      </w:r>
      <w:r w:rsidR="005D05D8" w:rsidRPr="008D6F1A">
        <w:rPr>
          <w:lang w:val="en-GB"/>
        </w:rPr>
        <w:t>)</w:t>
      </w:r>
      <w:r w:rsidR="001E0FE3" w:rsidRPr="008D6F1A">
        <w:rPr>
          <w:lang w:val="en-GB"/>
        </w:rPr>
        <w:t xml:space="preserve"> health protection team or </w:t>
      </w:r>
      <w:r w:rsidR="004D44E3" w:rsidRPr="008D6F1A">
        <w:rPr>
          <w:lang w:val="en-GB"/>
        </w:rPr>
        <w:t xml:space="preserve">the </w:t>
      </w:r>
      <w:r w:rsidR="001E0FE3" w:rsidRPr="008D6F1A">
        <w:rPr>
          <w:lang w:val="en-GB"/>
        </w:rPr>
        <w:t xml:space="preserve">national government. </w:t>
      </w:r>
    </w:p>
    <w:p w14:paraId="06F70107" w14:textId="77777777" w:rsidR="001E0FE3" w:rsidRPr="008D6F1A" w:rsidRDefault="00661142" w:rsidP="004D6470">
      <w:pPr>
        <w:pStyle w:val="1bodycopy10pt"/>
        <w:rPr>
          <w:lang w:val="en-GB"/>
        </w:rPr>
      </w:pPr>
      <w:r w:rsidRPr="008D6F1A">
        <w:rPr>
          <w:lang w:val="en-GB"/>
        </w:rPr>
        <w:t>It</w:t>
      </w:r>
      <w:r w:rsidR="004D44E3" w:rsidRPr="008D6F1A">
        <w:rPr>
          <w:lang w:val="en-GB"/>
        </w:rPr>
        <w:t xml:space="preserve"> </w:t>
      </w:r>
      <w:r w:rsidR="001E0FE3" w:rsidRPr="008D6F1A">
        <w:rPr>
          <w:lang w:val="en-GB"/>
        </w:rPr>
        <w:t>may be necessary</w:t>
      </w:r>
      <w:r w:rsidR="005512B9" w:rsidRPr="008D6F1A">
        <w:rPr>
          <w:lang w:val="en-GB"/>
        </w:rPr>
        <w:t xml:space="preserve"> to implement these measures</w:t>
      </w:r>
      <w:r w:rsidR="001E0FE3" w:rsidRPr="008D6F1A">
        <w:rPr>
          <w:lang w:val="en-GB"/>
        </w:rPr>
        <w:t xml:space="preserve"> </w:t>
      </w:r>
      <w:r w:rsidR="00B14C2C" w:rsidRPr="008D6F1A">
        <w:rPr>
          <w:lang w:val="en-GB"/>
        </w:rPr>
        <w:t xml:space="preserve">in the </w:t>
      </w:r>
      <w:r w:rsidR="001E0FE3" w:rsidRPr="008D6F1A">
        <w:rPr>
          <w:lang w:val="en-GB"/>
        </w:rPr>
        <w:t>following circumstances</w:t>
      </w:r>
      <w:r w:rsidR="005512B9" w:rsidRPr="008D6F1A">
        <w:rPr>
          <w:lang w:val="en-GB"/>
        </w:rPr>
        <w:t>:</w:t>
      </w:r>
      <w:r w:rsidR="001E0FE3" w:rsidRPr="008D6F1A">
        <w:rPr>
          <w:lang w:val="en-GB"/>
        </w:rPr>
        <w:t xml:space="preserve">  </w:t>
      </w:r>
    </w:p>
    <w:p w14:paraId="4CEF19DF" w14:textId="77777777" w:rsidR="00FD61EF" w:rsidRPr="008D6F1A" w:rsidRDefault="00FD61EF" w:rsidP="00FD61EF">
      <w:pPr>
        <w:pStyle w:val="4Bulletedcopyblue"/>
        <w:rPr>
          <w:lang w:val="en-GB" w:eastAsia="en-GB"/>
        </w:rPr>
      </w:pPr>
      <w:r w:rsidRPr="008D6F1A">
        <w:rPr>
          <w:lang w:val="en-GB" w:eastAsia="en-GB"/>
        </w:rPr>
        <w:t>To help manage a COVID-19 outbreak within the school. Actions will be considered when either of the following thresholds are met</w:t>
      </w:r>
      <w:r w:rsidR="00EA43E6" w:rsidRPr="008D6F1A">
        <w:rPr>
          <w:lang w:val="en-GB" w:eastAsia="en-GB"/>
        </w:rPr>
        <w:t>:</w:t>
      </w:r>
    </w:p>
    <w:p w14:paraId="0BC05FEC" w14:textId="77777777" w:rsidR="00FD61EF" w:rsidRPr="008D6F1A" w:rsidRDefault="009F0927" w:rsidP="00FD61EF">
      <w:pPr>
        <w:pStyle w:val="Bulletedcopylevel2"/>
        <w:numPr>
          <w:ilvl w:val="0"/>
          <w:numId w:val="7"/>
        </w:numPr>
        <w:rPr>
          <w:lang w:val="en-GB" w:eastAsia="en-GB"/>
        </w:rPr>
      </w:pPr>
      <w:r w:rsidRPr="008D6F1A">
        <w:rPr>
          <w:lang w:val="en-GB" w:eastAsia="en-GB"/>
        </w:rPr>
        <w:t>T</w:t>
      </w:r>
      <w:r w:rsidR="00FD61EF" w:rsidRPr="008D6F1A">
        <w:rPr>
          <w:lang w:val="en-GB" w:eastAsia="en-GB"/>
        </w:rPr>
        <w:t>here are 5 positive cases amongst pupils or staff who are likely to have mixed closely within a 10-day period</w:t>
      </w:r>
    </w:p>
    <w:p w14:paraId="6E2CA764" w14:textId="77777777" w:rsidR="001E0FE3" w:rsidRPr="00646249" w:rsidRDefault="001E0FE3" w:rsidP="00C712C7">
      <w:pPr>
        <w:pStyle w:val="Bulletedcopylevel2"/>
        <w:numPr>
          <w:ilvl w:val="0"/>
          <w:numId w:val="7"/>
        </w:numPr>
        <w:rPr>
          <w:lang w:val="en-GB" w:eastAsia="en-GB"/>
        </w:rPr>
      </w:pPr>
      <w:r w:rsidRPr="00646249">
        <w:rPr>
          <w:lang w:val="en-GB" w:eastAsia="en-GB"/>
        </w:rPr>
        <w:t xml:space="preserve">If COVID-19 infection rates in the community </w:t>
      </w:r>
      <w:r w:rsidR="004D44E3" w:rsidRPr="00646249">
        <w:rPr>
          <w:lang w:val="en-GB" w:eastAsia="en-GB"/>
        </w:rPr>
        <w:t xml:space="preserve">are extremely high, </w:t>
      </w:r>
      <w:r w:rsidRPr="00646249">
        <w:rPr>
          <w:lang w:val="en-GB" w:eastAsia="en-GB"/>
        </w:rPr>
        <w:t>and other measures have failed to reduce transmission</w:t>
      </w:r>
    </w:p>
    <w:p w14:paraId="421E8C2F" w14:textId="77777777" w:rsidR="00740AC8" w:rsidRPr="008D6F1A" w:rsidRDefault="001E0FE3" w:rsidP="005B1D35">
      <w:pPr>
        <w:pStyle w:val="4Bulletedcopyblue"/>
        <w:rPr>
          <w:lang w:val="en-GB" w:eastAsia="en-GB"/>
        </w:rPr>
      </w:pPr>
      <w:r w:rsidRPr="008D6F1A">
        <w:rPr>
          <w:lang w:val="en-GB" w:eastAsia="en-GB"/>
        </w:rPr>
        <w:t xml:space="preserve">As part of a package of measures responding to a </w:t>
      </w:r>
      <w:r w:rsidR="004D44E3" w:rsidRPr="008D6F1A">
        <w:rPr>
          <w:lang w:val="en-GB" w:eastAsia="en-GB"/>
        </w:rPr>
        <w:t>‘v</w:t>
      </w:r>
      <w:r w:rsidRPr="008D6F1A">
        <w:rPr>
          <w:lang w:val="en-GB" w:eastAsia="en-GB"/>
        </w:rPr>
        <w:t xml:space="preserve">ariant of </w:t>
      </w:r>
      <w:r w:rsidR="004D44E3" w:rsidRPr="008D6F1A">
        <w:rPr>
          <w:lang w:val="en-GB" w:eastAsia="en-GB"/>
        </w:rPr>
        <w:t>c</w:t>
      </w:r>
      <w:r w:rsidRPr="008D6F1A">
        <w:rPr>
          <w:lang w:val="en-GB" w:eastAsia="en-GB"/>
        </w:rPr>
        <w:t>oncern</w:t>
      </w:r>
      <w:r w:rsidR="004D44E3" w:rsidRPr="008D6F1A">
        <w:rPr>
          <w:lang w:val="en-GB" w:eastAsia="en-GB"/>
        </w:rPr>
        <w:t>’</w:t>
      </w:r>
      <w:r w:rsidRPr="008D6F1A">
        <w:rPr>
          <w:lang w:val="en-GB" w:eastAsia="en-GB"/>
        </w:rPr>
        <w:t xml:space="preserve"> (VoC)</w:t>
      </w:r>
    </w:p>
    <w:p w14:paraId="28F4AD6F" w14:textId="77777777" w:rsidR="00EA43E6" w:rsidRPr="008D6F1A" w:rsidRDefault="00EA43E6" w:rsidP="00EA43E6">
      <w:pPr>
        <w:pStyle w:val="4Bulletedcopyblue"/>
        <w:rPr>
          <w:lang w:val="en-GB" w:eastAsia="en-GB"/>
        </w:rPr>
      </w:pPr>
      <w:r w:rsidRPr="008D6F1A">
        <w:rPr>
          <w:lang w:val="en-GB" w:eastAsia="en-GB"/>
        </w:rPr>
        <w:t>To prevent unsustainable pressure on the NHS</w:t>
      </w:r>
    </w:p>
    <w:p w14:paraId="4DAE444E" w14:textId="77777777" w:rsidR="00FD61EF" w:rsidRPr="008D6F1A" w:rsidRDefault="00FD61EF" w:rsidP="009F0927">
      <w:pPr>
        <w:pStyle w:val="1bodycopy10pt"/>
      </w:pPr>
    </w:p>
    <w:p w14:paraId="317F3B07" w14:textId="77777777" w:rsidR="00FD61EF" w:rsidRPr="008D6F1A" w:rsidRDefault="00FD61EF" w:rsidP="00FD61EF">
      <w:pPr>
        <w:pStyle w:val="Heading1"/>
        <w:rPr>
          <w:color w:val="auto"/>
        </w:rPr>
      </w:pPr>
      <w:bookmarkStart w:id="1" w:name="_Toc80280450"/>
      <w:r w:rsidRPr="008D6F1A">
        <w:rPr>
          <w:color w:val="auto"/>
        </w:rPr>
        <w:t>2. Seeking public health advice</w:t>
      </w:r>
      <w:bookmarkEnd w:id="1"/>
      <w:r w:rsidRPr="008D6F1A">
        <w:rPr>
          <w:color w:val="auto"/>
        </w:rPr>
        <w:t xml:space="preserve"> </w:t>
      </w:r>
    </w:p>
    <w:p w14:paraId="79085B73" w14:textId="77777777" w:rsidR="00FD61EF" w:rsidRPr="008D6F1A" w:rsidRDefault="00FD61EF" w:rsidP="00FD61EF">
      <w:pPr>
        <w:pStyle w:val="4Bulletedcopyblue"/>
        <w:numPr>
          <w:ilvl w:val="0"/>
          <w:numId w:val="0"/>
        </w:numPr>
        <w:rPr>
          <w:lang w:val="en-GB" w:eastAsia="en-GB"/>
        </w:rPr>
      </w:pPr>
      <w:r w:rsidRPr="008D6F1A">
        <w:rPr>
          <w:lang w:val="en-GB" w:eastAsia="en-GB"/>
        </w:rPr>
        <w:t>When one of the thresholds above is met, we will review the t</w:t>
      </w:r>
      <w:r w:rsidR="00EA43E6" w:rsidRPr="008D6F1A">
        <w:rPr>
          <w:lang w:val="en-GB" w:eastAsia="en-GB"/>
        </w:rPr>
        <w:t>esting, hygiene and ventilation</w:t>
      </w:r>
      <w:r w:rsidRPr="008D6F1A">
        <w:rPr>
          <w:lang w:val="en-GB" w:eastAsia="en-GB"/>
        </w:rPr>
        <w:t xml:space="preserve"> measures already in place.</w:t>
      </w:r>
    </w:p>
    <w:p w14:paraId="50A937CC" w14:textId="77777777" w:rsidR="00EC69F0" w:rsidRPr="008D6F1A" w:rsidRDefault="00FD61EF" w:rsidP="00EC69F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D6F1A">
        <w:t xml:space="preserve">We will also seek public health advice from </w:t>
      </w:r>
      <w:r w:rsidR="00B86BA0" w:rsidRPr="008D6F1A">
        <w:t>the Cumbrian</w:t>
      </w:r>
      <w:r w:rsidRPr="008D6F1A">
        <w:t xml:space="preserve"> health protection team</w:t>
      </w:r>
      <w:r w:rsidR="00B86BA0" w:rsidRPr="008D6F1A">
        <w:t>. Rebecca Chapman</w:t>
      </w:r>
      <w:r w:rsidRPr="008D6F1A">
        <w:t xml:space="preserve"> will be responsible for seeking this advice, and will do so by telephoning the </w:t>
      </w:r>
      <w:r w:rsidR="00EA43E6" w:rsidRPr="008D6F1A">
        <w:t>DfE</w:t>
      </w:r>
      <w:r w:rsidRPr="008D6F1A">
        <w:t xml:space="preserve"> helpline (0800 046 8687) o</w:t>
      </w:r>
      <w:r w:rsidR="00EC69F0" w:rsidRPr="008D6F1A">
        <w:t xml:space="preserve">r </w:t>
      </w:r>
      <w:hyperlink r:id="rId10" w:history="1">
        <w:r w:rsidR="00EC69F0" w:rsidRPr="008D6F1A">
          <w:rPr>
            <w:rStyle w:val="Hyperlink"/>
            <w:color w:val="auto"/>
          </w:rPr>
          <w:t>EducationIPC@cumbria.gov.uk</w:t>
        </w:r>
      </w:hyperlink>
      <w:r w:rsidR="00B86BA0" w:rsidRPr="008D6F1A">
        <w:t>.</w:t>
      </w:r>
      <w:r w:rsidR="00EC69F0" w:rsidRPr="008D6F1A">
        <w:t xml:space="preserve"> </w:t>
      </w:r>
      <w:r w:rsidR="00EC69F0" w:rsidRPr="008D6F1A">
        <w:rPr>
          <w:rStyle w:val="eop"/>
          <w:rFonts w:ascii="Calibri" w:hAnsi="Calibri" w:cs="Calibri"/>
        </w:rPr>
        <w:t> </w:t>
      </w:r>
      <w:r w:rsidR="00EC69F0" w:rsidRPr="008D6F1A">
        <w:rPr>
          <w:rStyle w:val="normaltextrun"/>
          <w:rFonts w:ascii="Calibri" w:hAnsi="Calibri" w:cs="Calibri"/>
          <w:sz w:val="22"/>
          <w:szCs w:val="22"/>
          <w:u w:val="single"/>
        </w:rPr>
        <w:t>08007831968</w:t>
      </w:r>
      <w:r w:rsidR="00EC69F0" w:rsidRPr="008D6F1A">
        <w:rPr>
          <w:rStyle w:val="eop"/>
          <w:rFonts w:ascii="Calibri" w:hAnsi="Calibri" w:cs="Calibri"/>
          <w:sz w:val="22"/>
          <w:szCs w:val="22"/>
        </w:rPr>
        <w:t> </w:t>
      </w:r>
    </w:p>
    <w:p w14:paraId="06CE720B" w14:textId="77777777" w:rsidR="00FD61EF" w:rsidRPr="008D6F1A" w:rsidRDefault="00FD61EF" w:rsidP="00FD61EF">
      <w:pPr>
        <w:pStyle w:val="4Bulletedcopyblue"/>
        <w:numPr>
          <w:ilvl w:val="0"/>
          <w:numId w:val="0"/>
        </w:numPr>
        <w:rPr>
          <w:lang w:val="en-GB" w:eastAsia="en-GB"/>
        </w:rPr>
      </w:pPr>
    </w:p>
    <w:p w14:paraId="38F9B6CF" w14:textId="77777777" w:rsidR="006C4948" w:rsidRPr="008D6F1A" w:rsidRDefault="00EA43E6" w:rsidP="006C4948">
      <w:pPr>
        <w:pStyle w:val="Heading1"/>
        <w:rPr>
          <w:color w:val="auto"/>
        </w:rPr>
      </w:pPr>
      <w:bookmarkStart w:id="2" w:name="_Toc80280451"/>
      <w:r w:rsidRPr="008D6F1A">
        <w:rPr>
          <w:color w:val="auto"/>
        </w:rPr>
        <w:t>3</w:t>
      </w:r>
      <w:r w:rsidR="00226B8F" w:rsidRPr="008D6F1A">
        <w:rPr>
          <w:color w:val="auto"/>
        </w:rPr>
        <w:t xml:space="preserve">. </w:t>
      </w:r>
      <w:r w:rsidR="006C4948" w:rsidRPr="008D6F1A">
        <w:rPr>
          <w:color w:val="auto"/>
        </w:rPr>
        <w:t>Testing</w:t>
      </w:r>
      <w:bookmarkEnd w:id="2"/>
    </w:p>
    <w:p w14:paraId="5EE7007C" w14:textId="77777777" w:rsidR="00B14C2C" w:rsidRPr="008D6F1A" w:rsidRDefault="00722321" w:rsidP="006C4948">
      <w:pPr>
        <w:pStyle w:val="1bodycopy10pt"/>
      </w:pPr>
      <w:r w:rsidRPr="008D6F1A">
        <w:t>If recommended, w</w:t>
      </w:r>
      <w:r w:rsidR="00B14C2C" w:rsidRPr="008D6F1A">
        <w:t xml:space="preserve">e will </w:t>
      </w:r>
      <w:r w:rsidR="00A72840" w:rsidRPr="008D6F1A">
        <w:t xml:space="preserve">increase the use of home testing by pupils and staff. </w:t>
      </w:r>
      <w:r w:rsidR="00661142" w:rsidRPr="008D6F1A">
        <w:t xml:space="preserve">If it is </w:t>
      </w:r>
      <w:r w:rsidR="008B1484" w:rsidRPr="008D6F1A">
        <w:t>advis</w:t>
      </w:r>
      <w:r w:rsidR="00661142" w:rsidRPr="008D6F1A">
        <w:t>ed that we reintroduce an asymptomatic testing site (ATS) at our school, w</w:t>
      </w:r>
      <w:r w:rsidR="00B14C2C" w:rsidRPr="008D6F1A">
        <w:t xml:space="preserve">e will consult with the </w:t>
      </w:r>
      <w:r w:rsidR="00B14C2C" w:rsidRPr="008D6F1A">
        <w:rPr>
          <w:lang w:val="en-GB"/>
        </w:rPr>
        <w:t xml:space="preserve">director of public health (DsPH) to discuss any further support </w:t>
      </w:r>
      <w:r w:rsidR="00661142" w:rsidRPr="008D6F1A">
        <w:rPr>
          <w:lang w:val="en-GB"/>
        </w:rPr>
        <w:t>we need</w:t>
      </w:r>
      <w:r w:rsidR="00B14C2C" w:rsidRPr="008D6F1A">
        <w:rPr>
          <w:lang w:val="en-GB"/>
        </w:rPr>
        <w:t xml:space="preserve"> to </w:t>
      </w:r>
      <w:r w:rsidR="00661142" w:rsidRPr="008D6F1A">
        <w:rPr>
          <w:lang w:val="en-GB"/>
        </w:rPr>
        <w:t>do this</w:t>
      </w:r>
      <w:r w:rsidR="00B14C2C" w:rsidRPr="008D6F1A">
        <w:rPr>
          <w:lang w:val="en-GB"/>
        </w:rPr>
        <w:t xml:space="preserve">. </w:t>
      </w:r>
    </w:p>
    <w:p w14:paraId="5F0A745B" w14:textId="77777777" w:rsidR="00226B8F" w:rsidRPr="008D6F1A" w:rsidRDefault="008B1484" w:rsidP="00226B8F">
      <w:pPr>
        <w:pStyle w:val="1bodycopy10pt"/>
      </w:pPr>
      <w:r w:rsidRPr="008D6F1A">
        <w:t>If we reintroduce on-site asymptomatic testing</w:t>
      </w:r>
      <w:r w:rsidR="00EC69F0" w:rsidRPr="008D6F1A">
        <w:t xml:space="preserve"> </w:t>
      </w:r>
    </w:p>
    <w:p w14:paraId="2F1EA2B2" w14:textId="77777777" w:rsidR="00A932C2" w:rsidRPr="008D6F1A" w:rsidRDefault="00EC69F0" w:rsidP="00A932C2">
      <w:pPr>
        <w:pStyle w:val="4Bulletedcopyblue"/>
      </w:pPr>
      <w:r w:rsidRPr="008D6F1A">
        <w:t>It would be during school hours</w:t>
      </w:r>
    </w:p>
    <w:p w14:paraId="4554661F" w14:textId="77777777" w:rsidR="00A932C2" w:rsidRPr="008D6F1A" w:rsidRDefault="00EC69F0" w:rsidP="00A932C2">
      <w:pPr>
        <w:pStyle w:val="4Bulletedcopyblue"/>
      </w:pPr>
      <w:r w:rsidRPr="008D6F1A">
        <w:t>We are likely to set up our Sports Hall as a testing centre</w:t>
      </w:r>
    </w:p>
    <w:p w14:paraId="51DE9CD6" w14:textId="77777777" w:rsidR="00A932C2" w:rsidRPr="008D6F1A" w:rsidRDefault="00EC69F0" w:rsidP="00A932C2">
      <w:pPr>
        <w:pStyle w:val="4Bulletedcopyblue"/>
      </w:pPr>
      <w:r w:rsidRPr="008D6F1A">
        <w:lastRenderedPageBreak/>
        <w:t>Consenting pupils would be eligible</w:t>
      </w:r>
    </w:p>
    <w:p w14:paraId="643394F5" w14:textId="77777777" w:rsidR="00226B8F" w:rsidRPr="008D6F1A" w:rsidRDefault="00EA43E6" w:rsidP="00226B8F">
      <w:pPr>
        <w:pStyle w:val="Heading1"/>
        <w:rPr>
          <w:color w:val="auto"/>
        </w:rPr>
      </w:pPr>
      <w:bookmarkStart w:id="3" w:name="_Toc80280452"/>
      <w:r w:rsidRPr="008D6F1A">
        <w:rPr>
          <w:color w:val="auto"/>
        </w:rPr>
        <w:t>4</w:t>
      </w:r>
      <w:r w:rsidR="00226B8F" w:rsidRPr="008D6F1A">
        <w:rPr>
          <w:color w:val="auto"/>
        </w:rPr>
        <w:t>. Face coverings</w:t>
      </w:r>
      <w:bookmarkEnd w:id="3"/>
      <w:r w:rsidR="00226B8F" w:rsidRPr="008D6F1A">
        <w:rPr>
          <w:color w:val="auto"/>
        </w:rPr>
        <w:t xml:space="preserve"> </w:t>
      </w:r>
    </w:p>
    <w:p w14:paraId="29E66554" w14:textId="77777777" w:rsidR="00182D64" w:rsidRPr="008D6F1A" w:rsidRDefault="00722321" w:rsidP="00182D64">
      <w:pPr>
        <w:pStyle w:val="1bodycopy10pt"/>
        <w:rPr>
          <w:lang w:val="en-GB"/>
        </w:rPr>
      </w:pPr>
      <w:r w:rsidRPr="008D6F1A">
        <w:rPr>
          <w:lang w:val="en-GB"/>
        </w:rPr>
        <w:t>If recommended</w:t>
      </w:r>
      <w:r w:rsidR="008B1484" w:rsidRPr="008D6F1A">
        <w:rPr>
          <w:lang w:val="en-GB"/>
        </w:rPr>
        <w:t xml:space="preserve">, pupils, staff and visitors who are not exempt from wearing a face covering: </w:t>
      </w:r>
    </w:p>
    <w:p w14:paraId="06CA17B1" w14:textId="77777777" w:rsidR="00182D64" w:rsidRPr="008D6F1A" w:rsidRDefault="00E51A2C" w:rsidP="00182D64">
      <w:pPr>
        <w:pStyle w:val="4Bulletedcopyblue"/>
        <w:rPr>
          <w:lang w:val="en-GB"/>
        </w:rPr>
      </w:pPr>
      <w:r w:rsidRPr="008D6F1A">
        <w:t xml:space="preserve">Will </w:t>
      </w:r>
      <w:r w:rsidR="008B1484" w:rsidRPr="008D6F1A">
        <w:t>be asked to k</w:t>
      </w:r>
      <w:r w:rsidR="00182D64" w:rsidRPr="008D6F1A">
        <w:t>eep on or put on a face covering when arriving at school and moving around indoors in places where social distancing is difficult to maintain, such as in communal areas</w:t>
      </w:r>
    </w:p>
    <w:p w14:paraId="11FBA26B" w14:textId="77777777" w:rsidR="00182D64" w:rsidRPr="008D6F1A" w:rsidRDefault="00182D64" w:rsidP="00182D64">
      <w:pPr>
        <w:pStyle w:val="4Bulletedcopyblue"/>
        <w:numPr>
          <w:ilvl w:val="0"/>
          <w:numId w:val="0"/>
        </w:numPr>
        <w:ind w:left="170" w:hanging="170"/>
        <w:rPr>
          <w:lang w:val="en-GB"/>
        </w:rPr>
      </w:pPr>
      <w:r w:rsidRPr="008D6F1A">
        <w:rPr>
          <w:lang w:val="en-GB"/>
        </w:rPr>
        <w:t>And/or:</w:t>
      </w:r>
    </w:p>
    <w:p w14:paraId="7D92906D" w14:textId="77777777" w:rsidR="00182D64" w:rsidRPr="008D6F1A" w:rsidRDefault="00E51A2C" w:rsidP="00D578B2">
      <w:pPr>
        <w:pStyle w:val="4Bulletedcopyblue"/>
      </w:pPr>
      <w:r w:rsidRPr="008D6F1A">
        <w:t>Will</w:t>
      </w:r>
      <w:r w:rsidR="008B1484" w:rsidRPr="008D6F1A">
        <w:t xml:space="preserve"> be asked to w</w:t>
      </w:r>
      <w:r w:rsidR="00182D64" w:rsidRPr="008D6F1A">
        <w:t xml:space="preserve">ear a face covering in classrooms or during activities, unless social distancing can be maintained or a face covering would impact on the ability to take part in exercise or strenuous activity </w:t>
      </w:r>
    </w:p>
    <w:p w14:paraId="7ABB9038" w14:textId="77777777" w:rsidR="00182D64" w:rsidRPr="008D6F1A" w:rsidRDefault="00EA43E6" w:rsidP="00182D64">
      <w:pPr>
        <w:pStyle w:val="Heading1"/>
        <w:rPr>
          <w:color w:val="auto"/>
        </w:rPr>
      </w:pPr>
      <w:bookmarkStart w:id="4" w:name="_Toc80280453"/>
      <w:r w:rsidRPr="008D6F1A">
        <w:rPr>
          <w:color w:val="auto"/>
        </w:rPr>
        <w:t>5</w:t>
      </w:r>
      <w:r w:rsidR="00182D64" w:rsidRPr="008D6F1A">
        <w:rPr>
          <w:color w:val="auto"/>
        </w:rPr>
        <w:t xml:space="preserve">. </w:t>
      </w:r>
      <w:r w:rsidR="009C3B2E" w:rsidRPr="008D6F1A">
        <w:rPr>
          <w:color w:val="auto"/>
        </w:rPr>
        <w:t>Shielding</w:t>
      </w:r>
      <w:bookmarkEnd w:id="4"/>
      <w:r w:rsidR="009C3B2E" w:rsidRPr="008D6F1A">
        <w:rPr>
          <w:color w:val="auto"/>
        </w:rPr>
        <w:t xml:space="preserve"> </w:t>
      </w:r>
    </w:p>
    <w:p w14:paraId="0898A078" w14:textId="77777777" w:rsidR="00182D64" w:rsidRPr="008D6F1A" w:rsidRDefault="00182D64" w:rsidP="00182D64">
      <w:pPr>
        <w:pStyle w:val="1bodycopy10pt"/>
        <w:rPr>
          <w:lang w:val="en-GB"/>
        </w:rPr>
      </w:pPr>
      <w:r w:rsidRPr="008D6F1A">
        <w:rPr>
          <w:lang w:val="en-GB"/>
        </w:rPr>
        <w:t>We will adhere to national guidance on</w:t>
      </w:r>
      <w:r w:rsidR="00D578B2" w:rsidRPr="008D6F1A">
        <w:rPr>
          <w:lang w:val="en-GB"/>
        </w:rPr>
        <w:t xml:space="preserve"> the reintroduction of</w:t>
      </w:r>
      <w:r w:rsidRPr="008D6F1A">
        <w:rPr>
          <w:lang w:val="en-GB"/>
        </w:rPr>
        <w:t xml:space="preserve"> shielding</w:t>
      </w:r>
      <w:r w:rsidR="004D44E3" w:rsidRPr="008D6F1A">
        <w:rPr>
          <w:lang w:val="en-GB"/>
        </w:rPr>
        <w:t>,</w:t>
      </w:r>
      <w:r w:rsidR="00D578B2" w:rsidRPr="008D6F1A">
        <w:rPr>
          <w:lang w:val="en-GB"/>
        </w:rPr>
        <w:t xml:space="preserve"> which would apply to those on the </w:t>
      </w:r>
      <w:hyperlink r:id="rId11" w:history="1">
        <w:r w:rsidR="00D578B2" w:rsidRPr="008D6F1A">
          <w:rPr>
            <w:rStyle w:val="Hyperlink"/>
            <w:color w:val="auto"/>
            <w:lang w:val="en-GB"/>
          </w:rPr>
          <w:t>shield</w:t>
        </w:r>
        <w:r w:rsidR="004D44E3" w:rsidRPr="008D6F1A">
          <w:rPr>
            <w:rStyle w:val="Hyperlink"/>
            <w:color w:val="auto"/>
            <w:lang w:val="en-GB"/>
          </w:rPr>
          <w:t>e</w:t>
        </w:r>
        <w:r w:rsidR="004D44E3" w:rsidRPr="008D6F1A">
          <w:rPr>
            <w:rStyle w:val="Hyperlink"/>
            <w:color w:val="auto"/>
            <w:lang w:val="en-GB"/>
          </w:rPr>
          <w:t>d</w:t>
        </w:r>
        <w:r w:rsidR="00D578B2" w:rsidRPr="008D6F1A">
          <w:rPr>
            <w:rStyle w:val="Hyperlink"/>
            <w:color w:val="auto"/>
            <w:lang w:val="en-GB"/>
          </w:rPr>
          <w:t xml:space="preserve"> patient</w:t>
        </w:r>
        <w:r w:rsidR="00D578B2" w:rsidRPr="008D6F1A">
          <w:rPr>
            <w:rStyle w:val="Hyperlink"/>
            <w:color w:val="auto"/>
            <w:lang w:val="en-GB"/>
          </w:rPr>
          <w:t xml:space="preserve"> </w:t>
        </w:r>
        <w:r w:rsidR="00D578B2" w:rsidRPr="008D6F1A">
          <w:rPr>
            <w:rStyle w:val="Hyperlink"/>
            <w:color w:val="auto"/>
            <w:lang w:val="en-GB"/>
          </w:rPr>
          <w:t>list (SPL)</w:t>
        </w:r>
      </w:hyperlink>
      <w:r w:rsidR="004D44E3" w:rsidRPr="008D6F1A">
        <w:rPr>
          <w:lang w:val="en-GB"/>
        </w:rPr>
        <w:t>.</w:t>
      </w:r>
    </w:p>
    <w:p w14:paraId="6250D344" w14:textId="77777777" w:rsidR="009C3B2E" w:rsidRPr="008D6F1A" w:rsidRDefault="006A288F" w:rsidP="00182D64">
      <w:pPr>
        <w:pStyle w:val="1bodycopy10pt"/>
        <w:rPr>
          <w:lang w:val="en-GB"/>
        </w:rPr>
      </w:pPr>
      <w:r w:rsidRPr="008D6F1A">
        <w:rPr>
          <w:lang w:val="en-GB"/>
        </w:rPr>
        <w:t>We</w:t>
      </w:r>
      <w:r w:rsidR="00D578B2" w:rsidRPr="008D6F1A">
        <w:rPr>
          <w:lang w:val="en-GB"/>
        </w:rPr>
        <w:t xml:space="preserve"> will speak to individuals </w:t>
      </w:r>
      <w:r w:rsidRPr="008D6F1A">
        <w:rPr>
          <w:lang w:val="en-GB"/>
        </w:rPr>
        <w:t xml:space="preserve">required to shield about </w:t>
      </w:r>
      <w:r w:rsidR="00A932C2" w:rsidRPr="008D6F1A">
        <w:rPr>
          <w:lang w:val="en-GB"/>
        </w:rPr>
        <w:t>additional protective measures in school or arrangements for</w:t>
      </w:r>
      <w:r w:rsidRPr="008D6F1A">
        <w:rPr>
          <w:lang w:val="en-GB"/>
        </w:rPr>
        <w:t xml:space="preserve"> home working</w:t>
      </w:r>
      <w:r w:rsidR="004D44E3" w:rsidRPr="008D6F1A">
        <w:rPr>
          <w:lang w:val="en-GB"/>
        </w:rPr>
        <w:t xml:space="preserve"> or learning</w:t>
      </w:r>
      <w:r w:rsidR="00A638CD" w:rsidRPr="008D6F1A">
        <w:rPr>
          <w:lang w:val="en-GB"/>
        </w:rPr>
        <w:t xml:space="preserve">. </w:t>
      </w:r>
    </w:p>
    <w:p w14:paraId="51C5AFF8" w14:textId="77777777" w:rsidR="00142ACE" w:rsidRPr="008D6F1A" w:rsidRDefault="00EA43E6" w:rsidP="00142ACE">
      <w:pPr>
        <w:pStyle w:val="Heading1"/>
        <w:rPr>
          <w:color w:val="auto"/>
        </w:rPr>
      </w:pPr>
      <w:bookmarkStart w:id="5" w:name="_Toc80280454"/>
      <w:r w:rsidRPr="008D6F1A">
        <w:rPr>
          <w:color w:val="auto"/>
        </w:rPr>
        <w:t>6</w:t>
      </w:r>
      <w:r w:rsidR="00142ACE" w:rsidRPr="008D6F1A">
        <w:rPr>
          <w:color w:val="auto"/>
        </w:rPr>
        <w:t>. Other measures</w:t>
      </w:r>
      <w:bookmarkEnd w:id="5"/>
      <w:r w:rsidR="00142ACE" w:rsidRPr="008D6F1A">
        <w:rPr>
          <w:color w:val="auto"/>
        </w:rPr>
        <w:t xml:space="preserve"> </w:t>
      </w:r>
    </w:p>
    <w:p w14:paraId="27FC95E3" w14:textId="77777777" w:rsidR="009F0927" w:rsidRPr="008D6F1A" w:rsidRDefault="009F0927" w:rsidP="009F0927">
      <w:pPr>
        <w:pStyle w:val="1bodycopy10pt"/>
        <w:rPr>
          <w:lang w:val="en-GB" w:eastAsia="en-GB"/>
        </w:rPr>
      </w:pPr>
      <w:r w:rsidRPr="008D6F1A">
        <w:rPr>
          <w:lang w:val="en-GB" w:eastAsia="en-GB"/>
        </w:rPr>
        <w:t>Parents, carers, pupils and staff will be informed promptly about the introduction of control measures. This will be done</w:t>
      </w:r>
      <w:r w:rsidR="00EC69F0" w:rsidRPr="008D6F1A">
        <w:rPr>
          <w:lang w:val="en-GB" w:eastAsia="en-GB"/>
        </w:rPr>
        <w:t xml:space="preserve"> via email </w:t>
      </w:r>
      <w:r w:rsidRPr="008D6F1A">
        <w:rPr>
          <w:lang w:val="en-GB" w:eastAsia="en-GB"/>
        </w:rPr>
        <w:t xml:space="preserve">once a decision has been made. </w:t>
      </w:r>
    </w:p>
    <w:p w14:paraId="200EE24F" w14:textId="77777777" w:rsidR="00142ACE" w:rsidRPr="008D6F1A" w:rsidRDefault="00142ACE" w:rsidP="00142ACE">
      <w:pPr>
        <w:pStyle w:val="1bodycopy10pt"/>
        <w:rPr>
          <w:lang w:val="en-GB"/>
        </w:rPr>
      </w:pPr>
      <w:r w:rsidRPr="008D6F1A">
        <w:rPr>
          <w:lang w:val="en-GB"/>
        </w:rPr>
        <w:t xml:space="preserve">If recommended, we will limit: </w:t>
      </w:r>
    </w:p>
    <w:p w14:paraId="760CB70E" w14:textId="77777777" w:rsidR="00142ACE" w:rsidRPr="008D6F1A" w:rsidRDefault="00142ACE" w:rsidP="00142ACE">
      <w:pPr>
        <w:pStyle w:val="4Bulletedcopyblue"/>
        <w:rPr>
          <w:lang w:val="en-GB" w:eastAsia="en-GB"/>
        </w:rPr>
      </w:pPr>
      <w:r w:rsidRPr="008D6F1A">
        <w:rPr>
          <w:lang w:val="en-GB" w:eastAsia="en-GB"/>
        </w:rPr>
        <w:t>Residential educational visits</w:t>
      </w:r>
    </w:p>
    <w:p w14:paraId="60D7836D" w14:textId="77777777" w:rsidR="00142ACE" w:rsidRPr="008D6F1A" w:rsidRDefault="00142ACE" w:rsidP="00142ACE">
      <w:pPr>
        <w:pStyle w:val="4Bulletedcopyblue"/>
        <w:rPr>
          <w:lang w:val="en-GB" w:eastAsia="en-GB"/>
        </w:rPr>
      </w:pPr>
      <w:r w:rsidRPr="008D6F1A">
        <w:rPr>
          <w:lang w:val="en-GB" w:eastAsia="en-GB"/>
        </w:rPr>
        <w:t>Open days</w:t>
      </w:r>
    </w:p>
    <w:p w14:paraId="46D9E9CE" w14:textId="77777777" w:rsidR="00142ACE" w:rsidRPr="008D6F1A" w:rsidRDefault="00142ACE" w:rsidP="00142ACE">
      <w:pPr>
        <w:pStyle w:val="4Bulletedcopyblue"/>
        <w:rPr>
          <w:lang w:val="en-GB" w:eastAsia="en-GB"/>
        </w:rPr>
      </w:pPr>
      <w:r w:rsidRPr="008D6F1A">
        <w:rPr>
          <w:lang w:val="en-GB" w:eastAsia="en-GB"/>
        </w:rPr>
        <w:t>Transition or taster days</w:t>
      </w:r>
    </w:p>
    <w:p w14:paraId="30EB4B52" w14:textId="77777777" w:rsidR="00142ACE" w:rsidRPr="008D6F1A" w:rsidRDefault="00142ACE" w:rsidP="00142ACE">
      <w:pPr>
        <w:pStyle w:val="4Bulletedcopyblue"/>
        <w:rPr>
          <w:lang w:val="en-GB" w:eastAsia="en-GB"/>
        </w:rPr>
      </w:pPr>
      <w:r w:rsidRPr="008D6F1A">
        <w:rPr>
          <w:lang w:val="en-GB" w:eastAsia="en-GB"/>
        </w:rPr>
        <w:t>P</w:t>
      </w:r>
      <w:r w:rsidR="004D44E3" w:rsidRPr="008D6F1A">
        <w:rPr>
          <w:lang w:val="en-GB" w:eastAsia="en-GB"/>
        </w:rPr>
        <w:t>arents</w:t>
      </w:r>
      <w:r w:rsidRPr="008D6F1A">
        <w:rPr>
          <w:lang w:val="en-GB" w:eastAsia="en-GB"/>
        </w:rPr>
        <w:t xml:space="preserve"> coming into school</w:t>
      </w:r>
    </w:p>
    <w:p w14:paraId="4DB54734" w14:textId="77777777" w:rsidR="00142ACE" w:rsidRPr="008D6F1A" w:rsidRDefault="00142ACE" w:rsidP="00182D64">
      <w:pPr>
        <w:pStyle w:val="4Bulletedcopyblue"/>
        <w:rPr>
          <w:lang w:val="en-GB" w:eastAsia="en-GB"/>
        </w:rPr>
      </w:pPr>
      <w:r w:rsidRPr="008D6F1A">
        <w:rPr>
          <w:lang w:val="en-GB" w:eastAsia="en-GB"/>
        </w:rPr>
        <w:t>Live performances</w:t>
      </w:r>
    </w:p>
    <w:p w14:paraId="3E797B7E" w14:textId="77777777" w:rsidR="00EA3B99" w:rsidRPr="008D6F1A" w:rsidRDefault="001166E0" w:rsidP="00EA3B99">
      <w:pPr>
        <w:pStyle w:val="4Bulletedcopyblue"/>
        <w:numPr>
          <w:ilvl w:val="0"/>
          <w:numId w:val="0"/>
        </w:numPr>
        <w:rPr>
          <w:lang w:val="en-GB" w:eastAsia="en-GB"/>
        </w:rPr>
      </w:pPr>
      <w:r w:rsidRPr="008D6F1A">
        <w:rPr>
          <w:lang w:val="en-GB" w:eastAsia="en-GB"/>
        </w:rPr>
        <w:t>If recommended, we will rein</w:t>
      </w:r>
      <w:r w:rsidR="00EA3B99" w:rsidRPr="008D6F1A">
        <w:rPr>
          <w:lang w:val="en-GB" w:eastAsia="en-GB"/>
        </w:rPr>
        <w:t>troduce:</w:t>
      </w:r>
    </w:p>
    <w:p w14:paraId="5583764D" w14:textId="77777777" w:rsidR="006750D7" w:rsidRPr="008D6F1A" w:rsidRDefault="006750D7" w:rsidP="006750D7">
      <w:pPr>
        <w:pStyle w:val="4Bulletedcopyblue"/>
        <w:numPr>
          <w:ilvl w:val="0"/>
          <w:numId w:val="9"/>
        </w:numPr>
        <w:rPr>
          <w:lang w:val="en-GB" w:eastAsia="en-GB"/>
        </w:rPr>
      </w:pPr>
      <w:r w:rsidRPr="008D6F1A">
        <w:rPr>
          <w:lang w:val="en-GB" w:eastAsia="en-GB"/>
        </w:rPr>
        <w:t>Bubbles, to reduce mixing between groups</w:t>
      </w:r>
    </w:p>
    <w:p w14:paraId="2F5E4689" w14:textId="77777777" w:rsidR="00FD61EF" w:rsidRPr="008D6F1A" w:rsidRDefault="00FD61EF" w:rsidP="009F0927">
      <w:pPr>
        <w:pStyle w:val="1bodycopy10pt"/>
      </w:pPr>
    </w:p>
    <w:p w14:paraId="4EC4B216" w14:textId="77777777" w:rsidR="006A288F" w:rsidRPr="008D6F1A" w:rsidRDefault="00EA3B99" w:rsidP="006A288F">
      <w:pPr>
        <w:pStyle w:val="Heading1"/>
        <w:rPr>
          <w:color w:val="auto"/>
        </w:rPr>
      </w:pPr>
      <w:bookmarkStart w:id="6" w:name="_Toc80280455"/>
      <w:r w:rsidRPr="008D6F1A">
        <w:rPr>
          <w:color w:val="auto"/>
        </w:rPr>
        <w:t>7</w:t>
      </w:r>
      <w:r w:rsidR="006A288F" w:rsidRPr="008D6F1A">
        <w:rPr>
          <w:color w:val="auto"/>
        </w:rPr>
        <w:t>. Attendance restrictions</w:t>
      </w:r>
      <w:bookmarkEnd w:id="6"/>
      <w:r w:rsidR="006A288F" w:rsidRPr="008D6F1A">
        <w:rPr>
          <w:color w:val="auto"/>
        </w:rPr>
        <w:t xml:space="preserve"> </w:t>
      </w:r>
    </w:p>
    <w:p w14:paraId="6AF0D84C" w14:textId="77777777" w:rsidR="00A932C2" w:rsidRPr="008D6F1A" w:rsidRDefault="00A72840" w:rsidP="00A932C2">
      <w:pPr>
        <w:pStyle w:val="1bodycopy10pt"/>
        <w:rPr>
          <w:lang w:val="en-GB"/>
        </w:rPr>
      </w:pPr>
      <w:r w:rsidRPr="008D6F1A">
        <w:rPr>
          <w:lang w:val="en-GB"/>
        </w:rPr>
        <w:t>A</w:t>
      </w:r>
      <w:r w:rsidR="00142ACE" w:rsidRPr="008D6F1A">
        <w:rPr>
          <w:lang w:val="en-GB"/>
        </w:rPr>
        <w:t>ttendance</w:t>
      </w:r>
      <w:r w:rsidR="00A932C2" w:rsidRPr="008D6F1A">
        <w:rPr>
          <w:lang w:val="en-GB"/>
        </w:rPr>
        <w:t xml:space="preserve"> restr</w:t>
      </w:r>
      <w:r w:rsidR="00A638CD" w:rsidRPr="008D6F1A">
        <w:rPr>
          <w:lang w:val="en-GB"/>
        </w:rPr>
        <w:t xml:space="preserve">ictions </w:t>
      </w:r>
      <w:r w:rsidR="00142ACE" w:rsidRPr="008D6F1A">
        <w:rPr>
          <w:lang w:val="en-GB"/>
        </w:rPr>
        <w:t xml:space="preserve">will </w:t>
      </w:r>
      <w:r w:rsidRPr="008D6F1A">
        <w:rPr>
          <w:lang w:val="en-GB"/>
        </w:rPr>
        <w:t xml:space="preserve">only </w:t>
      </w:r>
      <w:r w:rsidR="00142ACE" w:rsidRPr="008D6F1A">
        <w:rPr>
          <w:lang w:val="en-GB"/>
        </w:rPr>
        <w:t>be</w:t>
      </w:r>
      <w:r w:rsidR="00A638CD" w:rsidRPr="008D6F1A">
        <w:rPr>
          <w:lang w:val="en-GB"/>
        </w:rPr>
        <w:t xml:space="preserve"> recommended</w:t>
      </w:r>
      <w:r w:rsidR="00142ACE" w:rsidRPr="008D6F1A">
        <w:rPr>
          <w:lang w:val="en-GB"/>
        </w:rPr>
        <w:t xml:space="preserve"> as a last resort. If recommended</w:t>
      </w:r>
      <w:r w:rsidR="00A638CD" w:rsidRPr="008D6F1A">
        <w:rPr>
          <w:lang w:val="en-GB"/>
        </w:rPr>
        <w:t xml:space="preserve">, we will implement the measures in this section. </w:t>
      </w:r>
    </w:p>
    <w:p w14:paraId="34A6C170" w14:textId="77777777" w:rsidR="00A932C2" w:rsidRPr="008D6F1A" w:rsidRDefault="006750D7" w:rsidP="00A932C2">
      <w:pPr>
        <w:pStyle w:val="Subhead2"/>
        <w:rPr>
          <w:color w:val="auto"/>
          <w:lang w:val="en-GB"/>
        </w:rPr>
      </w:pPr>
      <w:r w:rsidRPr="008D6F1A">
        <w:rPr>
          <w:color w:val="auto"/>
          <w:lang w:val="en-GB"/>
        </w:rPr>
        <w:t>7</w:t>
      </w:r>
      <w:r w:rsidR="00A932C2" w:rsidRPr="008D6F1A">
        <w:rPr>
          <w:color w:val="auto"/>
          <w:lang w:val="en-GB"/>
        </w:rPr>
        <w:t xml:space="preserve">.1 Eligibility </w:t>
      </w:r>
      <w:r w:rsidR="00A638CD" w:rsidRPr="008D6F1A">
        <w:rPr>
          <w:color w:val="auto"/>
          <w:lang w:val="en-GB"/>
        </w:rPr>
        <w:t>to remain in school</w:t>
      </w:r>
    </w:p>
    <w:p w14:paraId="7C57B9D4" w14:textId="77777777" w:rsidR="00A638CD" w:rsidRPr="008D6F1A" w:rsidRDefault="00A638CD" w:rsidP="00A932C2">
      <w:pPr>
        <w:pStyle w:val="4Bulletedcopyblue"/>
        <w:numPr>
          <w:ilvl w:val="0"/>
          <w:numId w:val="0"/>
        </w:numPr>
        <w:rPr>
          <w:lang w:val="en-GB"/>
        </w:rPr>
      </w:pPr>
      <w:r w:rsidRPr="008D6F1A">
        <w:rPr>
          <w:lang w:val="en-GB"/>
        </w:rPr>
        <w:t xml:space="preserve">If restrictions are recommended, we will stay open for: </w:t>
      </w:r>
    </w:p>
    <w:p w14:paraId="4C80F98B" w14:textId="77777777" w:rsidR="00A638CD" w:rsidRPr="008D6F1A" w:rsidRDefault="00A638CD" w:rsidP="00A638CD">
      <w:pPr>
        <w:pStyle w:val="4Bulletedcopyblue"/>
        <w:rPr>
          <w:lang w:val="en-GB"/>
        </w:rPr>
      </w:pPr>
      <w:r w:rsidRPr="008D6F1A">
        <w:rPr>
          <w:lang w:val="en-GB"/>
        </w:rPr>
        <w:t>Vulnerable pupils</w:t>
      </w:r>
    </w:p>
    <w:p w14:paraId="0AF22955" w14:textId="77777777" w:rsidR="00A638CD" w:rsidRPr="008D6F1A" w:rsidRDefault="00A638CD" w:rsidP="00A638CD">
      <w:pPr>
        <w:pStyle w:val="4Bulletedcopyblue"/>
        <w:rPr>
          <w:lang w:val="en-GB"/>
        </w:rPr>
      </w:pPr>
      <w:r w:rsidRPr="008D6F1A">
        <w:rPr>
          <w:lang w:val="en-GB"/>
        </w:rPr>
        <w:t xml:space="preserve">Children of critical workers </w:t>
      </w:r>
    </w:p>
    <w:p w14:paraId="07286192" w14:textId="77777777" w:rsidR="005966E4" w:rsidRPr="008D6F1A" w:rsidRDefault="006750D7" w:rsidP="005966E4">
      <w:pPr>
        <w:pStyle w:val="Subhead2"/>
        <w:rPr>
          <w:color w:val="auto"/>
          <w:lang w:val="en-GB"/>
        </w:rPr>
      </w:pPr>
      <w:r w:rsidRPr="008D6F1A">
        <w:rPr>
          <w:color w:val="auto"/>
          <w:lang w:val="en-GB"/>
        </w:rPr>
        <w:t>7</w:t>
      </w:r>
      <w:r w:rsidR="005966E4" w:rsidRPr="008D6F1A">
        <w:rPr>
          <w:color w:val="auto"/>
          <w:lang w:val="en-GB"/>
        </w:rPr>
        <w:t>.2 Education and support for pupils at home</w:t>
      </w:r>
    </w:p>
    <w:p w14:paraId="3333E0A7" w14:textId="77777777" w:rsidR="005966E4" w:rsidRPr="008D6F1A" w:rsidRDefault="005966E4" w:rsidP="005966E4">
      <w:pPr>
        <w:pStyle w:val="1bodycopy10pt"/>
        <w:rPr>
          <w:lang w:val="en-GB"/>
        </w:rPr>
      </w:pPr>
      <w:r w:rsidRPr="008D6F1A">
        <w:rPr>
          <w:lang w:val="en-GB"/>
        </w:rPr>
        <w:t xml:space="preserve">All other pupils will be required to stay at home and will receive remote education. </w:t>
      </w:r>
    </w:p>
    <w:p w14:paraId="683E2C80" w14:textId="77777777" w:rsidR="005966E4" w:rsidRPr="008D6F1A" w:rsidRDefault="005966E4" w:rsidP="005966E4">
      <w:pPr>
        <w:pStyle w:val="1bodycopy10pt"/>
        <w:rPr>
          <w:lang w:val="en-GB"/>
        </w:rPr>
      </w:pPr>
      <w:r w:rsidRPr="008D6F1A">
        <w:rPr>
          <w:lang w:val="en-GB"/>
        </w:rPr>
        <w:t xml:space="preserve">We will aim to deliver remote education that meets the same quality and quantity of education that pupils would receive in school, as outlined in our </w:t>
      </w:r>
      <w:r w:rsidR="00EC69F0" w:rsidRPr="008D6F1A">
        <w:rPr>
          <w:lang w:val="en-GB"/>
        </w:rPr>
        <w:t>blended learning materials on our website.</w:t>
      </w:r>
    </w:p>
    <w:p w14:paraId="343E0F6E" w14:textId="77777777" w:rsidR="005966E4" w:rsidRPr="008D6F1A" w:rsidRDefault="005966E4" w:rsidP="005966E4">
      <w:pPr>
        <w:pStyle w:val="1bodycopy10pt"/>
        <w:rPr>
          <w:lang w:val="en-GB" w:eastAsia="en-GB"/>
        </w:rPr>
      </w:pPr>
      <w:r w:rsidRPr="008D6F1A">
        <w:rPr>
          <w:lang w:val="en-GB" w:eastAsia="en-GB"/>
        </w:rPr>
        <w:t xml:space="preserve">The school will continue to provide </w:t>
      </w:r>
      <w:r w:rsidR="00EC69F0" w:rsidRPr="008D6F1A">
        <w:rPr>
          <w:lang w:val="en-GB" w:eastAsia="en-GB"/>
        </w:rPr>
        <w:t>food vouchers</w:t>
      </w:r>
      <w:r w:rsidRPr="008D6F1A">
        <w:rPr>
          <w:lang w:val="en-GB" w:eastAsia="en-GB"/>
        </w:rPr>
        <w:t xml:space="preserve"> for pupils eligible for benefits-related free school meals whi</w:t>
      </w:r>
      <w:r w:rsidR="00B22244" w:rsidRPr="008D6F1A">
        <w:rPr>
          <w:lang w:val="en-GB" w:eastAsia="en-GB"/>
        </w:rPr>
        <w:t>le</w:t>
      </w:r>
      <w:r w:rsidRPr="008D6F1A">
        <w:rPr>
          <w:lang w:val="en-GB" w:eastAsia="en-GB"/>
        </w:rPr>
        <w:t xml:space="preserve"> </w:t>
      </w:r>
      <w:r w:rsidR="00B22244" w:rsidRPr="008D6F1A">
        <w:rPr>
          <w:lang w:val="en-GB" w:eastAsia="en-GB"/>
        </w:rPr>
        <w:t xml:space="preserve">they </w:t>
      </w:r>
      <w:r w:rsidRPr="008D6F1A">
        <w:rPr>
          <w:lang w:val="en-GB" w:eastAsia="en-GB"/>
        </w:rPr>
        <w:t xml:space="preserve">are </w:t>
      </w:r>
      <w:r w:rsidR="00B22244" w:rsidRPr="008D6F1A">
        <w:rPr>
          <w:lang w:val="en-GB" w:eastAsia="en-GB"/>
        </w:rPr>
        <w:t>not attending school because of COVID-19 isolation guidelines</w:t>
      </w:r>
      <w:r w:rsidR="00EC69F0" w:rsidRPr="008D6F1A">
        <w:rPr>
          <w:lang w:val="en-GB" w:eastAsia="en-GB"/>
        </w:rPr>
        <w:t xml:space="preserve"> through the post</w:t>
      </w:r>
      <w:r w:rsidRPr="008D6F1A">
        <w:rPr>
          <w:lang w:val="en-GB" w:eastAsia="en-GB"/>
        </w:rPr>
        <w:t xml:space="preserve">. </w:t>
      </w:r>
    </w:p>
    <w:p w14:paraId="4BE2BC23" w14:textId="77777777" w:rsidR="005966E4" w:rsidRPr="008D6F1A" w:rsidRDefault="00EC69F0" w:rsidP="005966E4">
      <w:pPr>
        <w:pStyle w:val="1bodycopy10pt"/>
        <w:rPr>
          <w:lang w:val="en-GB" w:eastAsia="en-GB"/>
        </w:rPr>
      </w:pPr>
      <w:r w:rsidRPr="008D6F1A">
        <w:rPr>
          <w:lang w:val="en-GB" w:eastAsia="en-GB"/>
        </w:rPr>
        <w:t xml:space="preserve"> </w:t>
      </w:r>
    </w:p>
    <w:p w14:paraId="54586800" w14:textId="77777777" w:rsidR="00A638CD" w:rsidRPr="008D6F1A" w:rsidRDefault="006750D7" w:rsidP="00A932C2">
      <w:pPr>
        <w:pStyle w:val="Subhead2"/>
        <w:rPr>
          <w:color w:val="auto"/>
          <w:lang w:val="en-GB"/>
        </w:rPr>
      </w:pPr>
      <w:r w:rsidRPr="008D6F1A">
        <w:rPr>
          <w:color w:val="auto"/>
          <w:lang w:val="en-GB"/>
        </w:rPr>
        <w:lastRenderedPageBreak/>
        <w:t>7</w:t>
      </w:r>
      <w:r w:rsidR="005966E4" w:rsidRPr="008D6F1A">
        <w:rPr>
          <w:color w:val="auto"/>
          <w:lang w:val="en-GB"/>
        </w:rPr>
        <w:t>.3</w:t>
      </w:r>
      <w:r w:rsidR="00A932C2" w:rsidRPr="008D6F1A">
        <w:rPr>
          <w:color w:val="auto"/>
          <w:lang w:val="en-GB"/>
        </w:rPr>
        <w:t xml:space="preserve"> </w:t>
      </w:r>
      <w:r w:rsidR="00A638CD" w:rsidRPr="008D6F1A">
        <w:rPr>
          <w:color w:val="auto"/>
          <w:lang w:val="en-GB"/>
        </w:rPr>
        <w:t xml:space="preserve">Wraparound care </w:t>
      </w:r>
    </w:p>
    <w:p w14:paraId="5E9AA74F" w14:textId="77777777" w:rsidR="00CE4B75" w:rsidRPr="008D6F1A" w:rsidRDefault="007E55B5" w:rsidP="007E55B5">
      <w:pPr>
        <w:pStyle w:val="1bodycopy10pt"/>
        <w:rPr>
          <w:lang w:val="en-GB" w:eastAsia="en-GB"/>
        </w:rPr>
      </w:pPr>
      <w:r w:rsidRPr="008D6F1A">
        <w:rPr>
          <w:lang w:val="en-GB" w:eastAsia="en-GB"/>
        </w:rPr>
        <w:t xml:space="preserve">We will limit access to before and after-school </w:t>
      </w:r>
      <w:r w:rsidR="007F2692" w:rsidRPr="008D6F1A">
        <w:rPr>
          <w:lang w:val="en-GB" w:eastAsia="en-GB"/>
        </w:rPr>
        <w:t>activities and wrap</w:t>
      </w:r>
      <w:r w:rsidRPr="008D6F1A">
        <w:rPr>
          <w:lang w:val="en-GB" w:eastAsia="en-GB"/>
        </w:rPr>
        <w:t xml:space="preserve">around care during term time and the summer holidays to those that need it most. </w:t>
      </w:r>
    </w:p>
    <w:p w14:paraId="6E115D56" w14:textId="77777777" w:rsidR="00CE4B75" w:rsidRPr="008D6F1A" w:rsidRDefault="00CE4B75" w:rsidP="00CE4B75">
      <w:pPr>
        <w:pStyle w:val="1bodycopy10pt"/>
        <w:rPr>
          <w:lang w:val="en-GB" w:eastAsia="en-GB"/>
        </w:rPr>
      </w:pPr>
      <w:r w:rsidRPr="008D6F1A">
        <w:rPr>
          <w:lang w:val="en-GB" w:eastAsia="en-GB"/>
        </w:rPr>
        <w:t xml:space="preserve">We will communicate who will be eligible to attend once the restrictions are confirmed. </w:t>
      </w:r>
    </w:p>
    <w:p w14:paraId="2B368BB4" w14:textId="77777777" w:rsidR="00CE4B75" w:rsidRPr="008D6F1A" w:rsidRDefault="006750D7" w:rsidP="00CE4B75">
      <w:pPr>
        <w:pStyle w:val="Subhead2"/>
        <w:rPr>
          <w:color w:val="auto"/>
          <w:lang w:val="en-GB" w:eastAsia="en-GB"/>
        </w:rPr>
      </w:pPr>
      <w:r w:rsidRPr="008D6F1A">
        <w:rPr>
          <w:color w:val="auto"/>
          <w:lang w:val="en-GB" w:eastAsia="en-GB"/>
        </w:rPr>
        <w:t>7</w:t>
      </w:r>
      <w:r w:rsidR="005966E4" w:rsidRPr="008D6F1A">
        <w:rPr>
          <w:color w:val="auto"/>
          <w:lang w:val="en-GB" w:eastAsia="en-GB"/>
        </w:rPr>
        <w:t>.4</w:t>
      </w:r>
      <w:r w:rsidR="00CE4B75" w:rsidRPr="008D6F1A">
        <w:rPr>
          <w:color w:val="auto"/>
          <w:lang w:val="en-GB" w:eastAsia="en-GB"/>
        </w:rPr>
        <w:t xml:space="preserve"> Safeguarding </w:t>
      </w:r>
    </w:p>
    <w:p w14:paraId="669A3BC0" w14:textId="77777777" w:rsidR="00185C69" w:rsidRPr="008D6F1A" w:rsidRDefault="00185C69" w:rsidP="00CE4B75">
      <w:pPr>
        <w:pStyle w:val="1bodycopy10pt"/>
        <w:rPr>
          <w:lang w:val="en-GB"/>
        </w:rPr>
      </w:pPr>
      <w:r w:rsidRPr="008D6F1A">
        <w:rPr>
          <w:lang w:val="en-GB"/>
        </w:rPr>
        <w:t>We will review o</w:t>
      </w:r>
      <w:r w:rsidR="007F2692" w:rsidRPr="008D6F1A">
        <w:rPr>
          <w:lang w:val="en-GB"/>
        </w:rPr>
        <w:t xml:space="preserve">ur child protection policy to make </w:t>
      </w:r>
      <w:r w:rsidRPr="008D6F1A">
        <w:rPr>
          <w:lang w:val="en-GB"/>
        </w:rPr>
        <w:t xml:space="preserve">sure it reflects the local restrictions and remains effective. </w:t>
      </w:r>
    </w:p>
    <w:p w14:paraId="45F319E7" w14:textId="77777777" w:rsidR="00185C69" w:rsidRPr="008D6F1A" w:rsidRDefault="00185C69" w:rsidP="00CE4B75">
      <w:pPr>
        <w:pStyle w:val="1bodycopy10pt"/>
        <w:rPr>
          <w:lang w:val="en-GB"/>
        </w:rPr>
      </w:pPr>
      <w:r w:rsidRPr="008D6F1A">
        <w:rPr>
          <w:lang w:val="en-GB"/>
        </w:rPr>
        <w:t xml:space="preserve">We </w:t>
      </w:r>
      <w:r w:rsidR="008D6F1A" w:rsidRPr="008D6F1A">
        <w:rPr>
          <w:lang w:val="en-GB"/>
        </w:rPr>
        <w:t>always have a</w:t>
      </w:r>
      <w:r w:rsidRPr="008D6F1A">
        <w:rPr>
          <w:lang w:val="en-GB"/>
        </w:rPr>
        <w:t xml:space="preserve"> trained DSL or deputy DSL on site wherever possible.</w:t>
      </w:r>
    </w:p>
    <w:p w14:paraId="1A359500" w14:textId="77777777" w:rsidR="006A288F" w:rsidRPr="008D6F1A" w:rsidRDefault="008D6F1A" w:rsidP="0069787C">
      <w:pPr>
        <w:pStyle w:val="1bodycopy10pt"/>
        <w:rPr>
          <w:lang w:val="en-GB"/>
        </w:rPr>
      </w:pPr>
      <w:r w:rsidRPr="008D6F1A">
        <w:rPr>
          <w:lang w:val="en-GB"/>
        </w:rPr>
        <w:t xml:space="preserve"> </w:t>
      </w:r>
    </w:p>
    <w:p w14:paraId="14A1F1ED" w14:textId="77777777" w:rsidR="009F0927" w:rsidRPr="008D6F1A" w:rsidRDefault="009F0927" w:rsidP="009F0927">
      <w:pPr>
        <w:pStyle w:val="1bodycopy10pt"/>
        <w:rPr>
          <w:lang w:val="en-GB" w:eastAsia="en-GB"/>
        </w:rPr>
      </w:pPr>
      <w:r w:rsidRPr="008D6F1A">
        <w:rPr>
          <w:lang w:val="en-GB" w:eastAsia="en-GB"/>
        </w:rPr>
        <w:t>When vulnerable pupils are absent, we will:</w:t>
      </w:r>
    </w:p>
    <w:p w14:paraId="23CACB2B" w14:textId="77777777" w:rsidR="009F0927" w:rsidRPr="008D6F1A" w:rsidRDefault="009F0927" w:rsidP="009F0927">
      <w:pPr>
        <w:pStyle w:val="4Bulletedcopyblue"/>
        <w:numPr>
          <w:ilvl w:val="0"/>
          <w:numId w:val="9"/>
        </w:numPr>
        <w:ind w:left="596"/>
        <w:rPr>
          <w:lang w:val="en-GB" w:eastAsia="en-GB"/>
        </w:rPr>
      </w:pPr>
      <w:r w:rsidRPr="008D6F1A">
        <w:rPr>
          <w:lang w:val="en-GB" w:eastAsia="en-GB"/>
        </w:rPr>
        <w:t>Speak to parents/carers and, where appropriate, social workers and the local authority, to work out the reason for absence</w:t>
      </w:r>
    </w:p>
    <w:p w14:paraId="35E101B2" w14:textId="77777777" w:rsidR="009F0927" w:rsidRPr="008D6F1A" w:rsidRDefault="009F0927" w:rsidP="009F0927">
      <w:pPr>
        <w:pStyle w:val="4Bulletedcopyblue"/>
        <w:numPr>
          <w:ilvl w:val="0"/>
          <w:numId w:val="9"/>
        </w:numPr>
        <w:ind w:left="596"/>
        <w:rPr>
          <w:lang w:val="en-GB"/>
        </w:rPr>
      </w:pPr>
      <w:r w:rsidRPr="008D6F1A">
        <w:rPr>
          <w:lang w:val="en-GB" w:eastAsia="en-GB"/>
        </w:rPr>
        <w:t>Encourage attendance</w:t>
      </w:r>
    </w:p>
    <w:p w14:paraId="140AD1AC" w14:textId="77777777" w:rsidR="009F0927" w:rsidRPr="008D6F1A" w:rsidRDefault="009F0927" w:rsidP="009F0927">
      <w:pPr>
        <w:pStyle w:val="4Bulletedcopyblue"/>
        <w:numPr>
          <w:ilvl w:val="0"/>
          <w:numId w:val="9"/>
        </w:numPr>
        <w:ind w:left="596"/>
        <w:rPr>
          <w:lang w:val="en-GB"/>
        </w:rPr>
      </w:pPr>
      <w:r w:rsidRPr="008D6F1A">
        <w:rPr>
          <w:lang w:val="en-GB" w:eastAsia="en-GB"/>
        </w:rPr>
        <w:t>Ensure vulnerable pupils can access appropriate education and support while at home</w:t>
      </w:r>
    </w:p>
    <w:p w14:paraId="7E1A7C50" w14:textId="77777777" w:rsidR="009F0927" w:rsidRPr="008D6F1A" w:rsidRDefault="009F0927" w:rsidP="009F0927">
      <w:pPr>
        <w:pStyle w:val="4Bulletedcopyblue"/>
        <w:numPr>
          <w:ilvl w:val="0"/>
          <w:numId w:val="9"/>
        </w:numPr>
        <w:ind w:left="596"/>
        <w:rPr>
          <w:lang w:val="en-GB"/>
        </w:rPr>
      </w:pPr>
      <w:r w:rsidRPr="008D6F1A">
        <w:rPr>
          <w:lang w:val="en-GB"/>
        </w:rPr>
        <w:t>Maintain contact, and check regularly that the pupil is able to access remote education provision</w:t>
      </w:r>
    </w:p>
    <w:p w14:paraId="591FF82E" w14:textId="77777777" w:rsidR="009F0927" w:rsidRPr="0069787C" w:rsidRDefault="009F0927" w:rsidP="0069787C">
      <w:pPr>
        <w:pStyle w:val="1bodycopy10pt"/>
        <w:rPr>
          <w:lang w:val="en-GB"/>
        </w:rPr>
      </w:pPr>
    </w:p>
    <w:sectPr w:rsidR="009F0927" w:rsidRPr="0069787C" w:rsidSect="00510ED3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992" w:right="1077" w:bottom="1701" w:left="107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E2ABF" w14:textId="77777777" w:rsidR="00BA2FD4" w:rsidRDefault="00BA2FD4" w:rsidP="00626EDA">
      <w:r>
        <w:separator/>
      </w:r>
    </w:p>
  </w:endnote>
  <w:endnote w:type="continuationSeparator" w:id="0">
    <w:p w14:paraId="4FB7E7EA" w14:textId="77777777" w:rsidR="00BA2FD4" w:rsidRDefault="00BA2FD4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31DDD" w14:textId="77777777" w:rsidR="00FE3F15" w:rsidRPr="00512916" w:rsidRDefault="00874C73" w:rsidP="006F569D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887DB6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646249">
      <w:rPr>
        <w:noProof/>
        <w:color w:val="auto"/>
      </w:rPr>
      <w:t>3</w:t>
    </w:r>
    <w:r w:rsidRPr="00874C73">
      <w:rPr>
        <w:noProof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B44D" w14:textId="77777777" w:rsidR="00FE3F15" w:rsidRPr="00510ED3" w:rsidRDefault="00510ED3" w:rsidP="00510ED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887DB6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646249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A17DF" w14:textId="77777777" w:rsidR="00BA2FD4" w:rsidRDefault="00BA2FD4" w:rsidP="00626EDA">
      <w:r>
        <w:separator/>
      </w:r>
    </w:p>
  </w:footnote>
  <w:footnote w:type="continuationSeparator" w:id="0">
    <w:p w14:paraId="2B18BD2B" w14:textId="77777777" w:rsidR="00BA2FD4" w:rsidRDefault="00BA2FD4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897C" w14:textId="5D19D7F9" w:rsidR="00FE3F15" w:rsidRDefault="00952BBD">
    <w:r>
      <w:rPr>
        <w:noProof/>
      </w:rPr>
      <w:drawing>
        <wp:anchor distT="0" distB="0" distL="114300" distR="114300" simplePos="0" relativeHeight="251657216" behindDoc="1" locked="0" layoutInCell="1" allowOverlap="1" wp14:anchorId="6E283289" wp14:editId="6E70167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2" name="Picture 8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A04">
      <w:rPr>
        <w:noProof/>
      </w:rPr>
      <w:pict w14:anchorId="1727A5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keydocs-background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CBD69" w14:textId="77777777" w:rsidR="00FE3F15" w:rsidRDefault="00FE3F15"/>
  <w:p w14:paraId="0ABB4D86" w14:textId="77777777" w:rsidR="00FE3F15" w:rsidRDefault="00FE3F15"/>
  <w:p w14:paraId="4E99C221" w14:textId="77777777" w:rsidR="00FE3F15" w:rsidRDefault="00FE3F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2C7E4" w14:textId="77777777" w:rsidR="00FE3F15" w:rsidRDefault="00FE3F15"/>
  <w:p w14:paraId="067B609B" w14:textId="77777777" w:rsidR="00FE3F15" w:rsidRDefault="00FE3F15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6pt;height:30pt" o:bullet="t">
        <v:imagedata r:id="rId1" o:title="Tick"/>
      </v:shape>
    </w:pict>
  </w:numPicBullet>
  <w:numPicBullet w:numPicBulletId="1">
    <w:pict>
      <v:shape id="_x0000_i1047" type="#_x0000_t75" style="width:30pt;height:30pt" o:bullet="t">
        <v:imagedata r:id="rId2" o:title="Cross"/>
      </v:shape>
    </w:pict>
  </w:numPicBullet>
  <w:numPicBullet w:numPicBulletId="2">
    <w:pict>
      <v:shape id="_x0000_i1048" type="#_x0000_t75" style="width:208.8pt;height:332.4pt" o:bullet="t">
        <v:imagedata r:id="rId3" o:title="art1EF6"/>
      </v:shape>
    </w:pict>
  </w:numPicBullet>
  <w:numPicBullet w:numPicBulletId="3">
    <w:pict>
      <v:shape id="_x0000_i1039" type="#_x0000_t75" style="width:208.8pt;height:332.4pt" o:bullet="t">
        <v:imagedata r:id="rId4" o:title="TK_LOGO_POINTER_RGB_bullet_blue"/>
      </v:shape>
    </w:pict>
  </w:numPicBullet>
  <w:abstractNum w:abstractNumId="0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ED2DD5"/>
    <w:multiLevelType w:val="hybridMultilevel"/>
    <w:tmpl w:val="211ED1BE"/>
    <w:lvl w:ilvl="0" w:tplc="080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52280"/>
    <w:multiLevelType w:val="multilevel"/>
    <w:tmpl w:val="A5AC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A245A7"/>
    <w:multiLevelType w:val="multilevel"/>
    <w:tmpl w:val="C6543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D1F3C"/>
    <w:multiLevelType w:val="multilevel"/>
    <w:tmpl w:val="F75C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534B6"/>
    <w:multiLevelType w:val="hybridMultilevel"/>
    <w:tmpl w:val="6DE08FB8"/>
    <w:lvl w:ilvl="0" w:tplc="805009CE">
      <w:start w:val="1"/>
      <w:numFmt w:val="bullet"/>
      <w:pStyle w:val="Subheadwithpointer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1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12"/>
  </w:num>
  <w:num w:numId="10">
    <w:abstractNumId w:val="8"/>
  </w:num>
  <w:num w:numId="11">
    <w:abstractNumId w:val="2"/>
  </w:num>
  <w:num w:numId="12">
    <w:abstractNumId w:val="12"/>
  </w:num>
  <w:num w:numId="13">
    <w:abstractNumId w:val="10"/>
  </w:num>
  <w:num w:numId="14">
    <w:abstractNumId w:val="11"/>
  </w:num>
  <w:num w:numId="15">
    <w:abstractNumId w:val="1"/>
  </w:num>
  <w:num w:numId="16">
    <w:abstractNumId w:val="4"/>
  </w:num>
  <w:num w:numId="17">
    <w:abstractNumId w:val="11"/>
  </w:num>
  <w:num w:numId="18">
    <w:abstractNumId w:val="9"/>
  </w:num>
  <w:num w:numId="19">
    <w:abstractNumId w:val="7"/>
  </w:num>
  <w:num w:numId="20">
    <w:abstractNumId w:val="6"/>
  </w:num>
  <w:num w:numId="2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70"/>
    <w:rsid w:val="00015B1A"/>
    <w:rsid w:val="0002254B"/>
    <w:rsid w:val="00026691"/>
    <w:rsid w:val="00082050"/>
    <w:rsid w:val="000A569F"/>
    <w:rsid w:val="000B3F10"/>
    <w:rsid w:val="000B77E5"/>
    <w:rsid w:val="000D6968"/>
    <w:rsid w:val="000F5932"/>
    <w:rsid w:val="000F768D"/>
    <w:rsid w:val="001166E0"/>
    <w:rsid w:val="001201E4"/>
    <w:rsid w:val="001235FA"/>
    <w:rsid w:val="001357C9"/>
    <w:rsid w:val="00142ACE"/>
    <w:rsid w:val="001614E4"/>
    <w:rsid w:val="00164A04"/>
    <w:rsid w:val="0017045F"/>
    <w:rsid w:val="00182D64"/>
    <w:rsid w:val="00185C69"/>
    <w:rsid w:val="001978C4"/>
    <w:rsid w:val="001B2301"/>
    <w:rsid w:val="001E0FE3"/>
    <w:rsid w:val="001E3CA3"/>
    <w:rsid w:val="00226B8F"/>
    <w:rsid w:val="00235450"/>
    <w:rsid w:val="00275D5E"/>
    <w:rsid w:val="002A71F9"/>
    <w:rsid w:val="002E16E7"/>
    <w:rsid w:val="002E5D89"/>
    <w:rsid w:val="002F4E11"/>
    <w:rsid w:val="002F6817"/>
    <w:rsid w:val="003365A2"/>
    <w:rsid w:val="00375061"/>
    <w:rsid w:val="003B2EB4"/>
    <w:rsid w:val="003C1D02"/>
    <w:rsid w:val="003F2BD9"/>
    <w:rsid w:val="003F6230"/>
    <w:rsid w:val="00443083"/>
    <w:rsid w:val="0046077F"/>
    <w:rsid w:val="00465755"/>
    <w:rsid w:val="004750A7"/>
    <w:rsid w:val="00480058"/>
    <w:rsid w:val="00492175"/>
    <w:rsid w:val="004944EE"/>
    <w:rsid w:val="004B05BB"/>
    <w:rsid w:val="004B3C9A"/>
    <w:rsid w:val="004D44E3"/>
    <w:rsid w:val="004D6470"/>
    <w:rsid w:val="004F463D"/>
    <w:rsid w:val="00510ED3"/>
    <w:rsid w:val="00512916"/>
    <w:rsid w:val="00531C8C"/>
    <w:rsid w:val="00543D26"/>
    <w:rsid w:val="005512B9"/>
    <w:rsid w:val="00554121"/>
    <w:rsid w:val="00564CD3"/>
    <w:rsid w:val="00573834"/>
    <w:rsid w:val="00584A10"/>
    <w:rsid w:val="00590890"/>
    <w:rsid w:val="005966E4"/>
    <w:rsid w:val="00597ED1"/>
    <w:rsid w:val="005B1D35"/>
    <w:rsid w:val="005B4650"/>
    <w:rsid w:val="005B7ADF"/>
    <w:rsid w:val="005D05D8"/>
    <w:rsid w:val="0062626B"/>
    <w:rsid w:val="00626EDA"/>
    <w:rsid w:val="00646249"/>
    <w:rsid w:val="00653774"/>
    <w:rsid w:val="00661142"/>
    <w:rsid w:val="006750D7"/>
    <w:rsid w:val="00680CD2"/>
    <w:rsid w:val="00684E1C"/>
    <w:rsid w:val="0069787C"/>
    <w:rsid w:val="006A288F"/>
    <w:rsid w:val="006C4948"/>
    <w:rsid w:val="006F569D"/>
    <w:rsid w:val="006F7E8A"/>
    <w:rsid w:val="007070A1"/>
    <w:rsid w:val="00722321"/>
    <w:rsid w:val="0072620F"/>
    <w:rsid w:val="00735B7D"/>
    <w:rsid w:val="00740AC8"/>
    <w:rsid w:val="00785BEE"/>
    <w:rsid w:val="007A03B3"/>
    <w:rsid w:val="007C5AC9"/>
    <w:rsid w:val="007D268D"/>
    <w:rsid w:val="007D6EF8"/>
    <w:rsid w:val="007E217D"/>
    <w:rsid w:val="007E55B5"/>
    <w:rsid w:val="007E6128"/>
    <w:rsid w:val="007F2692"/>
    <w:rsid w:val="007F2F4C"/>
    <w:rsid w:val="007F788B"/>
    <w:rsid w:val="00805A94"/>
    <w:rsid w:val="0080784C"/>
    <w:rsid w:val="008116A6"/>
    <w:rsid w:val="00846AA9"/>
    <w:rsid w:val="008472C3"/>
    <w:rsid w:val="00863800"/>
    <w:rsid w:val="00874C73"/>
    <w:rsid w:val="00877394"/>
    <w:rsid w:val="00887DB6"/>
    <w:rsid w:val="008941E7"/>
    <w:rsid w:val="008B1484"/>
    <w:rsid w:val="008C1253"/>
    <w:rsid w:val="008D6F1A"/>
    <w:rsid w:val="008D7EAD"/>
    <w:rsid w:val="008F744A"/>
    <w:rsid w:val="009122BB"/>
    <w:rsid w:val="00952BBD"/>
    <w:rsid w:val="0099114F"/>
    <w:rsid w:val="009A0F90"/>
    <w:rsid w:val="009A267F"/>
    <w:rsid w:val="009A448F"/>
    <w:rsid w:val="009B1F2D"/>
    <w:rsid w:val="009C3B2E"/>
    <w:rsid w:val="009D1474"/>
    <w:rsid w:val="009E331F"/>
    <w:rsid w:val="009F0927"/>
    <w:rsid w:val="009F66A8"/>
    <w:rsid w:val="00A415E0"/>
    <w:rsid w:val="00A466EE"/>
    <w:rsid w:val="00A62B49"/>
    <w:rsid w:val="00A638CD"/>
    <w:rsid w:val="00A72840"/>
    <w:rsid w:val="00A91D2D"/>
    <w:rsid w:val="00A932C2"/>
    <w:rsid w:val="00A9376D"/>
    <w:rsid w:val="00AA6E73"/>
    <w:rsid w:val="00AD3666"/>
    <w:rsid w:val="00B14C2C"/>
    <w:rsid w:val="00B22244"/>
    <w:rsid w:val="00B4263C"/>
    <w:rsid w:val="00B5390D"/>
    <w:rsid w:val="00B5559F"/>
    <w:rsid w:val="00B6679E"/>
    <w:rsid w:val="00B6707B"/>
    <w:rsid w:val="00B846C2"/>
    <w:rsid w:val="00B86BA0"/>
    <w:rsid w:val="00B95F60"/>
    <w:rsid w:val="00BA2FD4"/>
    <w:rsid w:val="00BE3E54"/>
    <w:rsid w:val="00C31397"/>
    <w:rsid w:val="00C3767D"/>
    <w:rsid w:val="00C4731F"/>
    <w:rsid w:val="00C51C6A"/>
    <w:rsid w:val="00C5211B"/>
    <w:rsid w:val="00C70834"/>
    <w:rsid w:val="00C712C7"/>
    <w:rsid w:val="00C8314B"/>
    <w:rsid w:val="00C91F46"/>
    <w:rsid w:val="00CC29CB"/>
    <w:rsid w:val="00CC51B6"/>
    <w:rsid w:val="00CC563E"/>
    <w:rsid w:val="00CD23C4"/>
    <w:rsid w:val="00CD2BC6"/>
    <w:rsid w:val="00CE4B75"/>
    <w:rsid w:val="00CF553F"/>
    <w:rsid w:val="00D11C7E"/>
    <w:rsid w:val="00D2086C"/>
    <w:rsid w:val="00D508B4"/>
    <w:rsid w:val="00D578B2"/>
    <w:rsid w:val="00D86752"/>
    <w:rsid w:val="00D95FA0"/>
    <w:rsid w:val="00DA43DE"/>
    <w:rsid w:val="00DA5725"/>
    <w:rsid w:val="00DA7F11"/>
    <w:rsid w:val="00DC28D6"/>
    <w:rsid w:val="00DC4C0F"/>
    <w:rsid w:val="00DC5FAC"/>
    <w:rsid w:val="00DF66B4"/>
    <w:rsid w:val="00DF6E6D"/>
    <w:rsid w:val="00E00085"/>
    <w:rsid w:val="00E17145"/>
    <w:rsid w:val="00E221BF"/>
    <w:rsid w:val="00E24FDF"/>
    <w:rsid w:val="00E3210F"/>
    <w:rsid w:val="00E36879"/>
    <w:rsid w:val="00E51A2C"/>
    <w:rsid w:val="00E647DF"/>
    <w:rsid w:val="00E763E4"/>
    <w:rsid w:val="00E82606"/>
    <w:rsid w:val="00E9136B"/>
    <w:rsid w:val="00EA3B99"/>
    <w:rsid w:val="00EA43E6"/>
    <w:rsid w:val="00EC69F0"/>
    <w:rsid w:val="00ED2E30"/>
    <w:rsid w:val="00EF22F0"/>
    <w:rsid w:val="00EF631F"/>
    <w:rsid w:val="00F02A4E"/>
    <w:rsid w:val="00F139E0"/>
    <w:rsid w:val="00F519DC"/>
    <w:rsid w:val="00F82220"/>
    <w:rsid w:val="00F84228"/>
    <w:rsid w:val="00F9563C"/>
    <w:rsid w:val="00F97695"/>
    <w:rsid w:val="00FA4EC5"/>
    <w:rsid w:val="00FB16C3"/>
    <w:rsid w:val="00FC0B2F"/>
    <w:rsid w:val="00FD61EF"/>
    <w:rsid w:val="00FE3F15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155B233"/>
  <w15:chartTrackingRefBased/>
  <w15:docId w15:val="{86EA8F75-C7B2-468A-9557-2FF43506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8" w:qFormat="1"/>
    <w:lsdException w:name="heading 2" w:uiPriority="0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46C2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basedOn w:val="Normal"/>
    <w:next w:val="6Abstract"/>
    <w:link w:val="Heading1Char"/>
    <w:uiPriority w:val="8"/>
    <w:qFormat/>
    <w:rsid w:val="00CC51B6"/>
    <w:pPr>
      <w:spacing w:before="120"/>
      <w:outlineLvl w:val="0"/>
    </w:pPr>
    <w:rPr>
      <w:rFonts w:eastAsia="Calibri" w:cs="Arial"/>
      <w:b/>
      <w:color w:val="FF1F64"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2Subheadpink"/>
    <w:next w:val="1bodycopy10pt"/>
    <w:link w:val="Heading3Char"/>
    <w:uiPriority w:val="9"/>
    <w:qFormat/>
    <w:rsid w:val="00CC51B6"/>
    <w:pPr>
      <w:keepNext/>
      <w:keepLines/>
      <w:spacing w:before="120"/>
      <w:outlineLvl w:val="2"/>
    </w:pPr>
    <w:rPr>
      <w:rFonts w:eastAsia="MS Gothic"/>
      <w:bCs/>
      <w:color w:val="7F7F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8"/>
    <w:rsid w:val="00CC51B6"/>
    <w:rPr>
      <w:rFonts w:eastAsia="Calibri" w:cs="Arial"/>
      <w:b/>
      <w:color w:val="FF1F64"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CC51B6"/>
    <w:rPr>
      <w:rFonts w:eastAsia="MS Gothic" w:cs="Arial"/>
      <w:b/>
      <w:bCs/>
      <w:color w:val="7F7F7F"/>
      <w:sz w:val="24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846C2"/>
    <w:pPr>
      <w:numPr>
        <w:numId w:val="12"/>
      </w:numPr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B846C2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8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C31397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C31397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3Policytitle">
    <w:name w:val="3 Policy title"/>
    <w:basedOn w:val="Normal"/>
    <w:qFormat/>
    <w:rsid w:val="00B846C2"/>
    <w:rPr>
      <w:b/>
      <w:sz w:val="72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B846C2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B846C2"/>
    <w:rPr>
      <w:rFonts w:eastAsia="MS Mincho"/>
      <w:b/>
      <w:color w:val="12263F"/>
      <w:sz w:val="24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85BEE"/>
    <w:pPr>
      <w:spacing w:after="100"/>
      <w:ind w:left="400"/>
    </w:pPr>
  </w:style>
  <w:style w:type="paragraph" w:customStyle="1" w:styleId="7Tablebodycopy">
    <w:name w:val="7 Table body copy"/>
    <w:basedOn w:val="Normal"/>
    <w:qFormat/>
    <w:rsid w:val="00182D64"/>
    <w:pPr>
      <w:spacing w:after="60"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7E55B5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paragraph">
    <w:name w:val="paragraph"/>
    <w:basedOn w:val="Normal"/>
    <w:rsid w:val="00EC69F0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eop">
    <w:name w:val="eop"/>
    <w:rsid w:val="00EC69F0"/>
  </w:style>
  <w:style w:type="character" w:customStyle="1" w:styleId="normaltextrun">
    <w:name w:val="normaltextrun"/>
    <w:rsid w:val="00EC6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coronavirus-covid-19-local-restrictions-in-education-and-childcare-settings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gital.nhs.uk/coronavirus/shielded-patient-lis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ducationIPC@cumbria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actions-for-schools-during-the-coronavirus-outbrea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ara%20Lamb\Downloads\KSL-KSG-Model-Policy-template-portrait-2019%20(5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6F2FA895-C667-4C5A-83DB-9D3BCD65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KSL-KSG-Model-Policy-template-portrait-2019 (5)</Template>
  <TotalTime>1</TotalTime>
  <Pages>4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Links>
    <vt:vector size="66" baseType="variant">
      <vt:variant>
        <vt:i4>1245257</vt:i4>
      </vt:variant>
      <vt:variant>
        <vt:i4>54</vt:i4>
      </vt:variant>
      <vt:variant>
        <vt:i4>0</vt:i4>
      </vt:variant>
      <vt:variant>
        <vt:i4>5</vt:i4>
      </vt:variant>
      <vt:variant>
        <vt:lpwstr>https://digital.nhs.uk/coronavirus/shielded-patient-list</vt:lpwstr>
      </vt:variant>
      <vt:variant>
        <vt:lpwstr/>
      </vt:variant>
      <vt:variant>
        <vt:i4>6160421</vt:i4>
      </vt:variant>
      <vt:variant>
        <vt:i4>51</vt:i4>
      </vt:variant>
      <vt:variant>
        <vt:i4>0</vt:i4>
      </vt:variant>
      <vt:variant>
        <vt:i4>5</vt:i4>
      </vt:variant>
      <vt:variant>
        <vt:lpwstr>mailto:EducationIPC@cumbria.gov.uk</vt:lpwstr>
      </vt:variant>
      <vt:variant>
        <vt:lpwstr/>
      </vt:variant>
      <vt:variant>
        <vt:i4>8126560</vt:i4>
      </vt:variant>
      <vt:variant>
        <vt:i4>48</vt:i4>
      </vt:variant>
      <vt:variant>
        <vt:i4>0</vt:i4>
      </vt:variant>
      <vt:variant>
        <vt:i4>5</vt:i4>
      </vt:variant>
      <vt:variant>
        <vt:lpwstr>https://www.gov.uk/government/publications/actions-for-schools-during-the-coronavirus-outbreak</vt:lpwstr>
      </vt:variant>
      <vt:variant>
        <vt:lpwstr/>
      </vt:variant>
      <vt:variant>
        <vt:i4>7012393</vt:i4>
      </vt:variant>
      <vt:variant>
        <vt:i4>45</vt:i4>
      </vt:variant>
      <vt:variant>
        <vt:i4>0</vt:i4>
      </vt:variant>
      <vt:variant>
        <vt:i4>5</vt:i4>
      </vt:variant>
      <vt:variant>
        <vt:lpwstr>https://www.gov.uk/government/publications/coronavirus-covid-19-local-restrictions-in-education-and-childcare-settings</vt:lpwstr>
      </vt:variant>
      <vt:variant>
        <vt:lpwstr/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_Toc80280455</vt:lpwstr>
      </vt:variant>
      <vt:variant>
        <vt:i4>2031679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_Toc80280454</vt:lpwstr>
      </vt:variant>
      <vt:variant>
        <vt:i4>1572927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_Toc80280453</vt:lpwstr>
      </vt:variant>
      <vt:variant>
        <vt:i4>1638463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_Toc80280452</vt:lpwstr>
      </vt:variant>
      <vt:variant>
        <vt:i4>1703999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_Toc80280451</vt:lpwstr>
      </vt:variant>
      <vt:variant>
        <vt:i4>1769535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_Toc80280450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_Toc80280449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Lamb</dc:creator>
  <cp:keywords/>
  <dc:description/>
  <cp:lastModifiedBy>Emily Rowbottom</cp:lastModifiedBy>
  <cp:revision>2</cp:revision>
  <cp:lastPrinted>2018-10-02T14:43:00Z</cp:lastPrinted>
  <dcterms:created xsi:type="dcterms:W3CDTF">2021-09-02T15:57:00Z</dcterms:created>
  <dcterms:modified xsi:type="dcterms:W3CDTF">2021-09-02T15:57:00Z</dcterms:modified>
</cp:coreProperties>
</file>